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12923" w14:textId="77777777" w:rsidR="002521C3" w:rsidRDefault="002521C3" w:rsidP="002D2535">
      <w:pPr>
        <w:rPr>
          <w:rFonts w:ascii="Bell MT" w:hAnsi="Bell MT"/>
        </w:rPr>
      </w:pPr>
    </w:p>
    <w:p w14:paraId="2923FEE7" w14:textId="77777777" w:rsidR="002521C3" w:rsidRDefault="002521C3" w:rsidP="002D2535">
      <w:pPr>
        <w:rPr>
          <w:rFonts w:ascii="Bell MT" w:hAnsi="Bell MT"/>
        </w:rPr>
      </w:pPr>
    </w:p>
    <w:p w14:paraId="64F6BFEE" w14:textId="77777777" w:rsidR="002521C3" w:rsidRDefault="002521C3" w:rsidP="002D2535">
      <w:r>
        <w:rPr>
          <w:rFonts w:ascii="Bell MT" w:hAnsi="Bell MT"/>
        </w:rPr>
        <w:t xml:space="preserve">Conforme </w:t>
      </w:r>
      <w:r>
        <w:t>DECRETO Nº 24.243, DE 26 DE DEZEMBRO DE 2012. Fica estabelecido que:</w:t>
      </w:r>
    </w:p>
    <w:p w14:paraId="692DE965" w14:textId="77777777" w:rsidR="002521C3" w:rsidRDefault="002521C3" w:rsidP="002D2535"/>
    <w:p w14:paraId="215FC307" w14:textId="77777777" w:rsidR="002521C3" w:rsidRDefault="002521C3" w:rsidP="002D2535"/>
    <w:p w14:paraId="71C99644" w14:textId="77777777" w:rsidR="002521C3" w:rsidRPr="002521C3" w:rsidRDefault="002521C3" w:rsidP="00011EA8">
      <w:pPr>
        <w:numPr>
          <w:ilvl w:val="0"/>
          <w:numId w:val="1"/>
        </w:numPr>
        <w:jc w:val="both"/>
        <w:rPr>
          <w:rFonts w:ascii="Bell MT" w:hAnsi="Bell MT"/>
        </w:rPr>
      </w:pPr>
      <w:r>
        <w:t>O alojamento da Base Ecológica somente poderá ser utilizado por pesquisadores, por integrantes de cursos de campo realizados pelas universidades, por participantes de cursos de capacitação destinados a profissionais da área ambiental, incluindo professores, guarda municipal, bombeiros e monitores, e por técnicos de instituições e comunidade de entorno que desenvolvam trabalhos de interesse do Município, na área ambiental</w:t>
      </w:r>
      <w:r w:rsidR="00CC79E3">
        <w:t xml:space="preserve"> de acordo com a solicitação feita e autorização concedida</w:t>
      </w:r>
      <w:r>
        <w:t>.</w:t>
      </w:r>
    </w:p>
    <w:p w14:paraId="5D96ADC8" w14:textId="77777777" w:rsidR="002521C3" w:rsidRPr="002521C3" w:rsidRDefault="002521C3" w:rsidP="00011EA8">
      <w:pPr>
        <w:numPr>
          <w:ilvl w:val="0"/>
          <w:numId w:val="2"/>
        </w:numPr>
        <w:jc w:val="both"/>
        <w:rPr>
          <w:rFonts w:ascii="Bell MT" w:hAnsi="Bell MT"/>
        </w:rPr>
      </w:pPr>
      <w:r>
        <w:t xml:space="preserve">A solicitação de uso das instalações da Base Ecológica deve ser devidamente justificada pelo interessado e autorizada pela </w:t>
      </w:r>
      <w:r w:rsidR="00B07158">
        <w:t>Fundação Serra do Japi</w:t>
      </w:r>
      <w:r>
        <w:t>, somente sendo permitidos os usos que estejam de acordo com a finalidade da Base.</w:t>
      </w:r>
    </w:p>
    <w:p w14:paraId="7895ADE4" w14:textId="77777777" w:rsidR="002521C3" w:rsidRPr="002521C3" w:rsidRDefault="002521C3" w:rsidP="00011EA8">
      <w:pPr>
        <w:numPr>
          <w:ilvl w:val="0"/>
          <w:numId w:val="2"/>
        </w:numPr>
        <w:jc w:val="both"/>
        <w:rPr>
          <w:rFonts w:ascii="Bell MT" w:hAnsi="Bell MT"/>
        </w:rPr>
      </w:pPr>
      <w:r>
        <w:t>Os pesquisadores, cujos projetos de pesquisa já tenham sido devidamente aprovados pela Fundação Serra do Japi, que necessitem utilizar as instalações da Base, devem comunicar a esse órgão municipal, por e-mail, com antecedência mínima de 04 dias úteis, o período de sua estadia, inclusive finais de semana e feriados.</w:t>
      </w:r>
    </w:p>
    <w:p w14:paraId="213CF4AC" w14:textId="5A790F31" w:rsidR="002521C3" w:rsidRPr="00BC107C" w:rsidRDefault="002521C3" w:rsidP="00011EA8">
      <w:pPr>
        <w:numPr>
          <w:ilvl w:val="0"/>
          <w:numId w:val="2"/>
        </w:numPr>
        <w:jc w:val="both"/>
        <w:rPr>
          <w:rFonts w:ascii="Bell MT" w:hAnsi="Bell MT"/>
        </w:rPr>
      </w:pPr>
      <w:r>
        <w:t>As instalações são de uso coletivo, independentemente do grupo autorizado.</w:t>
      </w:r>
    </w:p>
    <w:p w14:paraId="16C343ED" w14:textId="2CF78387" w:rsidR="00BC107C" w:rsidRPr="00792A0C" w:rsidRDefault="00BC107C" w:rsidP="00011EA8">
      <w:pPr>
        <w:numPr>
          <w:ilvl w:val="0"/>
          <w:numId w:val="2"/>
        </w:numPr>
        <w:jc w:val="both"/>
        <w:rPr>
          <w:rFonts w:ascii="Bell MT" w:hAnsi="Bell MT"/>
        </w:rPr>
      </w:pPr>
      <w:r>
        <w:t>Os pesquisadores deverão levar roupa de cama e banho, travesseiro, produtos para higiene pessoal e os alimentos que irão consumir.</w:t>
      </w:r>
    </w:p>
    <w:p w14:paraId="5F980D3A" w14:textId="53F17D6D" w:rsidR="007008F2" w:rsidRPr="00F37C06" w:rsidRDefault="007008F2" w:rsidP="00696CA3">
      <w:pPr>
        <w:pStyle w:val="PargrafodaLista"/>
        <w:numPr>
          <w:ilvl w:val="0"/>
          <w:numId w:val="2"/>
        </w:numPr>
        <w:jc w:val="both"/>
        <w:rPr>
          <w:rFonts w:ascii="Bell MT" w:hAnsi="Bell MT"/>
        </w:rPr>
      </w:pPr>
      <w:r>
        <w:t>Os pesquisadores deverão seguir as orientações dos responsáveis pela administração da Base Ecológica quanto ao uso dos equipamentos e objetos do laboratório biológico e assinar Termo de Responsabilidade sobre o uso dos mesmos, informando no pedido inicial a necessidade de utiliza-los.</w:t>
      </w:r>
    </w:p>
    <w:p w14:paraId="550E3724" w14:textId="77777777" w:rsidR="00F37C06" w:rsidRPr="00BC107C" w:rsidRDefault="00F37C06" w:rsidP="00F37C06">
      <w:pPr>
        <w:numPr>
          <w:ilvl w:val="0"/>
          <w:numId w:val="2"/>
        </w:numPr>
        <w:jc w:val="both"/>
        <w:rPr>
          <w:rFonts w:ascii="Bell MT" w:hAnsi="Bell MT"/>
        </w:rPr>
      </w:pPr>
      <w:r>
        <w:t>A desistência do uso das dependências da área pública deve ser comunicada, com um prazo mínimo de 48 (quarenta e oito) horas da data agendada, sob pena de impedimento de novos agendamentos pelo prazo de 03 (três) meses, ressalvadas as situações devidamente justificadas.</w:t>
      </w:r>
    </w:p>
    <w:p w14:paraId="3A832AD0" w14:textId="77777777" w:rsidR="00F37C06" w:rsidRPr="00696CA3" w:rsidRDefault="00F37C06" w:rsidP="00F37C06">
      <w:pPr>
        <w:pStyle w:val="PargrafodaLista"/>
        <w:ind w:left="1440"/>
        <w:jc w:val="both"/>
        <w:rPr>
          <w:rFonts w:ascii="Bell MT" w:hAnsi="Bell MT"/>
        </w:rPr>
      </w:pPr>
    </w:p>
    <w:p w14:paraId="6599FD52" w14:textId="77777777" w:rsidR="007008F2" w:rsidRPr="00376386" w:rsidRDefault="007008F2" w:rsidP="00011EA8">
      <w:pPr>
        <w:ind w:left="1440"/>
        <w:jc w:val="both"/>
        <w:rPr>
          <w:rFonts w:ascii="Bell MT" w:hAnsi="Bell MT"/>
        </w:rPr>
      </w:pPr>
    </w:p>
    <w:p w14:paraId="3A83333E" w14:textId="77777777" w:rsidR="00376386" w:rsidRPr="002521C3" w:rsidRDefault="00376386" w:rsidP="00011EA8">
      <w:pPr>
        <w:ind w:left="1440"/>
        <w:jc w:val="both"/>
        <w:rPr>
          <w:rFonts w:ascii="Bell MT" w:hAnsi="Bell MT"/>
        </w:rPr>
      </w:pPr>
    </w:p>
    <w:p w14:paraId="5651934F" w14:textId="77777777" w:rsidR="002521C3" w:rsidRPr="00376386" w:rsidRDefault="002521C3" w:rsidP="00011EA8">
      <w:pPr>
        <w:numPr>
          <w:ilvl w:val="0"/>
          <w:numId w:val="1"/>
        </w:numPr>
        <w:jc w:val="both"/>
        <w:rPr>
          <w:rFonts w:ascii="Bell MT" w:hAnsi="Bell MT"/>
        </w:rPr>
      </w:pPr>
      <w:r>
        <w:t xml:space="preserve">A utilização da Base Ecológica para aulas e cursos de campo ou de capacitação deverá ser solicitada, via </w:t>
      </w:r>
      <w:r w:rsidR="00B07158">
        <w:t>e-mail da Fundação Serra do Japi</w:t>
      </w:r>
      <w:r>
        <w:t>, com antecedência mínima de 30 (trinta) dias, para análise e aprovação.</w:t>
      </w:r>
    </w:p>
    <w:p w14:paraId="128D29F9" w14:textId="77777777" w:rsidR="00376386" w:rsidRPr="00F37C06" w:rsidRDefault="00376386" w:rsidP="00011EA8">
      <w:pPr>
        <w:numPr>
          <w:ilvl w:val="0"/>
          <w:numId w:val="3"/>
        </w:numPr>
        <w:jc w:val="both"/>
        <w:rPr>
          <w:rFonts w:ascii="Bell MT" w:hAnsi="Bell MT"/>
        </w:rPr>
      </w:pPr>
      <w:r>
        <w:t>Para o agendamento de uso da Base Ecológica será obedecida a ordem cronológica de data e horário de entrega das solicitações.</w:t>
      </w:r>
    </w:p>
    <w:p w14:paraId="09721C9D" w14:textId="77777777" w:rsidR="00F37C06" w:rsidRPr="00BC107C" w:rsidRDefault="00F37C06" w:rsidP="00F37C06">
      <w:pPr>
        <w:numPr>
          <w:ilvl w:val="0"/>
          <w:numId w:val="3"/>
        </w:numPr>
        <w:jc w:val="both"/>
        <w:rPr>
          <w:rFonts w:ascii="Bell MT" w:hAnsi="Bell MT"/>
        </w:rPr>
      </w:pPr>
      <w:r>
        <w:t>As instalações são de uso coletivo, independentemente do grupo autorizado.</w:t>
      </w:r>
    </w:p>
    <w:p w14:paraId="77EAE578" w14:textId="77777777" w:rsidR="00F37C06" w:rsidRPr="00376386" w:rsidRDefault="00F37C06" w:rsidP="00F37C06">
      <w:pPr>
        <w:ind w:left="1440"/>
        <w:jc w:val="both"/>
        <w:rPr>
          <w:rFonts w:ascii="Bell MT" w:hAnsi="Bell MT"/>
        </w:rPr>
      </w:pPr>
    </w:p>
    <w:p w14:paraId="4C8FFAFD" w14:textId="77777777" w:rsidR="00376386" w:rsidRPr="00BC107C" w:rsidRDefault="00376386" w:rsidP="00011EA8">
      <w:pPr>
        <w:numPr>
          <w:ilvl w:val="0"/>
          <w:numId w:val="3"/>
        </w:numPr>
        <w:jc w:val="both"/>
        <w:rPr>
          <w:rFonts w:ascii="Bell MT" w:hAnsi="Bell MT"/>
        </w:rPr>
      </w:pPr>
      <w:r>
        <w:lastRenderedPageBreak/>
        <w:t>A desistência do uso das dependências da área pública deve ser comunicada, com um prazo mínimo de 48 (quarenta e oito) horas da data agendada, sob pena de impedimento de novos agendamentos pelo prazo de 03 (três) meses, ressalvadas as situações devidamente justificadas.</w:t>
      </w:r>
    </w:p>
    <w:p w14:paraId="64822EED" w14:textId="52477F73" w:rsidR="00BC107C" w:rsidRPr="00792A0C" w:rsidRDefault="00BC107C" w:rsidP="00BC107C">
      <w:pPr>
        <w:numPr>
          <w:ilvl w:val="0"/>
          <w:numId w:val="3"/>
        </w:numPr>
        <w:jc w:val="both"/>
        <w:rPr>
          <w:rFonts w:ascii="Bell MT" w:hAnsi="Bell MT"/>
        </w:rPr>
      </w:pPr>
      <w:r>
        <w:t>Deverão levar roupa de cama e banho, travesseiro, produtos para higiene pessoal e os alimentos que irão consumir, sendo responsáveis pelo preparo ou contratação de cozinheira.</w:t>
      </w:r>
    </w:p>
    <w:p w14:paraId="4143E3AD" w14:textId="77777777" w:rsidR="00BC107C" w:rsidRPr="006F2B23" w:rsidRDefault="00BC107C" w:rsidP="00BC107C">
      <w:pPr>
        <w:ind w:left="1440"/>
        <w:jc w:val="both"/>
        <w:rPr>
          <w:rFonts w:ascii="Bell MT" w:hAnsi="Bell MT"/>
        </w:rPr>
      </w:pPr>
    </w:p>
    <w:p w14:paraId="4A9CAB54" w14:textId="77777777" w:rsidR="006F2B23" w:rsidRPr="00376386" w:rsidRDefault="006F2B23" w:rsidP="00011EA8">
      <w:pPr>
        <w:ind w:left="1440"/>
        <w:jc w:val="both"/>
        <w:rPr>
          <w:rFonts w:ascii="Bell MT" w:hAnsi="Bell MT"/>
        </w:rPr>
      </w:pPr>
    </w:p>
    <w:p w14:paraId="7765932C" w14:textId="77777777" w:rsidR="00376386" w:rsidRPr="006F2B23" w:rsidRDefault="006F2B23" w:rsidP="00011EA8">
      <w:pPr>
        <w:numPr>
          <w:ilvl w:val="0"/>
          <w:numId w:val="1"/>
        </w:numPr>
        <w:jc w:val="both"/>
        <w:rPr>
          <w:rFonts w:ascii="Bell MT" w:hAnsi="Bell MT"/>
        </w:rPr>
      </w:pPr>
      <w:r>
        <w:t>Os visitantes, pesquisadores, técnicos e funcionários deverão respeitar a ordem pública, os bons costumes e as normas de segurança e higiene na Base Ecológica, comprometendo-se a observar, no decorrer das atividades, os regulamentos municipais, estaduais e federais e as normas de conduta e convivência social, bem como a reprimir abusos e excessos, e manter em perfeito estado de conservação as instalações físicas da área pública.</w:t>
      </w:r>
    </w:p>
    <w:p w14:paraId="0ECC0123" w14:textId="77777777" w:rsidR="006F2B23" w:rsidRPr="002521C3" w:rsidRDefault="006F2B23" w:rsidP="00011EA8">
      <w:pPr>
        <w:ind w:left="720"/>
        <w:jc w:val="both"/>
        <w:rPr>
          <w:rFonts w:ascii="Bell MT" w:hAnsi="Bell MT"/>
        </w:rPr>
      </w:pPr>
    </w:p>
    <w:p w14:paraId="63421760" w14:textId="77777777" w:rsidR="006F2B23" w:rsidRPr="007008F2" w:rsidRDefault="006F2B23" w:rsidP="00011EA8">
      <w:pPr>
        <w:pStyle w:val="PargrafodaLista"/>
        <w:numPr>
          <w:ilvl w:val="0"/>
          <w:numId w:val="9"/>
        </w:numPr>
        <w:jc w:val="both"/>
        <w:rPr>
          <w:rFonts w:ascii="Bell MT" w:hAnsi="Bell MT"/>
        </w:rPr>
      </w:pPr>
      <w:r>
        <w:t>Ficam proibidos nas dependências da Base Ecológica quaisquer eventos que possam perturbar o ambiente local e atividades ruidosas ou ilícitas</w:t>
      </w:r>
      <w:r w:rsidR="00CC79E3">
        <w:t>, bem como o consumo de bebidas alcoólicas, fumar nas dependências da Base ecológica</w:t>
      </w:r>
      <w:r w:rsidR="00EE2A91">
        <w:t>, e realizar churrascos ou quaisquer outros preparos de alimentos que coloquem a segurança local em risco.</w:t>
      </w:r>
    </w:p>
    <w:p w14:paraId="7987BAED" w14:textId="77777777" w:rsidR="006F2B23" w:rsidRPr="006F2B23" w:rsidRDefault="006F2B23" w:rsidP="00011EA8">
      <w:pPr>
        <w:ind w:left="720"/>
        <w:jc w:val="both"/>
        <w:rPr>
          <w:rFonts w:ascii="Bell MT" w:hAnsi="Bell MT"/>
        </w:rPr>
      </w:pPr>
    </w:p>
    <w:p w14:paraId="671B1C5E" w14:textId="77777777" w:rsidR="006F2B23" w:rsidRPr="007008F2" w:rsidRDefault="006F2B23" w:rsidP="00011EA8">
      <w:pPr>
        <w:pStyle w:val="PargrafodaLista"/>
        <w:numPr>
          <w:ilvl w:val="0"/>
          <w:numId w:val="9"/>
        </w:numPr>
        <w:jc w:val="both"/>
        <w:rPr>
          <w:rFonts w:ascii="Bell MT" w:hAnsi="Bell MT"/>
        </w:rPr>
      </w:pPr>
      <w:r>
        <w:t>Em nenhuma hipótese se permitirá a colocação de quaisquer equipamentos, placas e objetos na área interna ou externa da Base Ecológica sem autorização prévia da</w:t>
      </w:r>
      <w:r w:rsidR="00B07158">
        <w:t xml:space="preserve"> Fundação Serra do Japi</w:t>
      </w:r>
      <w:r>
        <w:t>.</w:t>
      </w:r>
    </w:p>
    <w:p w14:paraId="161C2F2C" w14:textId="77777777" w:rsidR="006F2B23" w:rsidRDefault="006F2B23" w:rsidP="00011EA8">
      <w:pPr>
        <w:pStyle w:val="PargrafodaLista"/>
        <w:jc w:val="both"/>
        <w:rPr>
          <w:rFonts w:ascii="Bell MT" w:hAnsi="Bell MT"/>
        </w:rPr>
      </w:pPr>
    </w:p>
    <w:p w14:paraId="524A6979" w14:textId="77777777" w:rsidR="006F2B23" w:rsidRPr="007008F2" w:rsidRDefault="006F2B23" w:rsidP="00011EA8">
      <w:pPr>
        <w:pStyle w:val="PargrafodaLista"/>
        <w:numPr>
          <w:ilvl w:val="0"/>
          <w:numId w:val="9"/>
        </w:numPr>
        <w:jc w:val="both"/>
        <w:rPr>
          <w:rFonts w:ascii="Bell MT" w:hAnsi="Bell MT"/>
        </w:rPr>
      </w:pPr>
      <w:r>
        <w:t>A Base Ecológica é aberta para visitação de segunda a sexta-feira, com horário de funcionamento das 08h00 às 17h00.</w:t>
      </w:r>
    </w:p>
    <w:p w14:paraId="0BBD3388" w14:textId="77777777" w:rsidR="006F2B23" w:rsidRPr="006F2B23" w:rsidRDefault="006F2B23" w:rsidP="00011EA8">
      <w:pPr>
        <w:ind w:left="720"/>
        <w:jc w:val="both"/>
        <w:rPr>
          <w:rFonts w:ascii="Bell MT" w:hAnsi="Bell MT"/>
        </w:rPr>
      </w:pPr>
    </w:p>
    <w:p w14:paraId="746EA372" w14:textId="77777777" w:rsidR="006F2B23" w:rsidRPr="007008F2" w:rsidRDefault="006F2B23" w:rsidP="00011EA8">
      <w:pPr>
        <w:pStyle w:val="PargrafodaLista"/>
        <w:numPr>
          <w:ilvl w:val="0"/>
          <w:numId w:val="9"/>
        </w:numPr>
        <w:jc w:val="both"/>
        <w:rPr>
          <w:rFonts w:ascii="Bell MT" w:hAnsi="Bell MT"/>
        </w:rPr>
      </w:pPr>
      <w:r>
        <w:t>No período compreendido entre 2</w:t>
      </w:r>
      <w:r w:rsidR="00CC79E3">
        <w:t>0</w:t>
      </w:r>
      <w:r>
        <w:t>h00 e 0</w:t>
      </w:r>
      <w:r w:rsidR="00CC79E3">
        <w:t>8</w:t>
      </w:r>
      <w:r>
        <w:t>h00 os hóspedes e funcionários deverão se abster de praticar quaisquer atos ruidosos.</w:t>
      </w:r>
    </w:p>
    <w:p w14:paraId="538151B6" w14:textId="77777777" w:rsidR="006F2B23" w:rsidRDefault="006F2B23" w:rsidP="00011EA8">
      <w:pPr>
        <w:pStyle w:val="PargrafodaLista"/>
        <w:jc w:val="both"/>
        <w:rPr>
          <w:rFonts w:ascii="Bell MT" w:hAnsi="Bell MT"/>
        </w:rPr>
      </w:pPr>
    </w:p>
    <w:p w14:paraId="2328925A" w14:textId="77777777" w:rsidR="006F2B23" w:rsidRPr="006F2B23" w:rsidRDefault="006F2B23" w:rsidP="00011EA8">
      <w:pPr>
        <w:ind w:left="720"/>
        <w:jc w:val="both"/>
        <w:rPr>
          <w:rFonts w:ascii="Bell MT" w:hAnsi="Bell MT"/>
        </w:rPr>
      </w:pPr>
    </w:p>
    <w:p w14:paraId="66835B5D" w14:textId="77777777" w:rsidR="006F2B23" w:rsidRDefault="006F2B23" w:rsidP="00011EA8">
      <w:pPr>
        <w:pStyle w:val="PargrafodaLista"/>
        <w:numPr>
          <w:ilvl w:val="0"/>
          <w:numId w:val="9"/>
        </w:numPr>
        <w:jc w:val="both"/>
      </w:pPr>
      <w:r>
        <w:t>Não é permitido utilizar aparelhos eletrônicos, instrumentos musicais, alto-falantes e megafones com volume que ultrapassem 50 (cinquenta) decibéis, no período diurno, e 40 (quarenta) decibéis, no período noturno, nos limites da Base Ecológica.</w:t>
      </w:r>
    </w:p>
    <w:p w14:paraId="5854E25D" w14:textId="77777777" w:rsidR="006F2B23" w:rsidRDefault="006F2B23" w:rsidP="00011EA8">
      <w:pPr>
        <w:ind w:left="720"/>
        <w:jc w:val="both"/>
      </w:pPr>
    </w:p>
    <w:p w14:paraId="47C7C3F3" w14:textId="4853B018" w:rsidR="006F2B23" w:rsidRDefault="007008F2" w:rsidP="00011EA8">
      <w:pPr>
        <w:numPr>
          <w:ilvl w:val="0"/>
          <w:numId w:val="6"/>
        </w:numPr>
        <w:jc w:val="both"/>
      </w:pPr>
      <w:r>
        <w:t>A</w:t>
      </w:r>
      <w:r w:rsidR="006F2B23">
        <w:t>s portas e janelas dos dormitórios deverão ficar fechadas quando o ocupante não estiver presente no local</w:t>
      </w:r>
      <w:r>
        <w:t>.</w:t>
      </w:r>
    </w:p>
    <w:p w14:paraId="31B0E690" w14:textId="77777777" w:rsidR="007008F2" w:rsidRDefault="007008F2" w:rsidP="00011EA8">
      <w:pPr>
        <w:ind w:left="1440"/>
        <w:jc w:val="both"/>
      </w:pPr>
    </w:p>
    <w:p w14:paraId="20FAB2C5" w14:textId="2AFAF8B3" w:rsidR="006F2B23" w:rsidRDefault="007008F2" w:rsidP="00011EA8">
      <w:pPr>
        <w:numPr>
          <w:ilvl w:val="0"/>
          <w:numId w:val="6"/>
        </w:numPr>
        <w:jc w:val="both"/>
      </w:pPr>
      <w:r>
        <w:t>É</w:t>
      </w:r>
      <w:r w:rsidR="006F2B23">
        <w:t xml:space="preserve"> vedado estender ou secar roupas e roupas de cama e banho nas janelas ou áreas externas impróprias, ou quaisquer outros objetos que prejudiquem a estética do local</w:t>
      </w:r>
      <w:r>
        <w:t>.</w:t>
      </w:r>
    </w:p>
    <w:p w14:paraId="7923C636" w14:textId="77777777" w:rsidR="007008F2" w:rsidRDefault="007008F2" w:rsidP="00011EA8">
      <w:pPr>
        <w:ind w:left="1440"/>
        <w:jc w:val="both"/>
      </w:pPr>
    </w:p>
    <w:p w14:paraId="4CA8F09B" w14:textId="05ABE45A" w:rsidR="006F2B23" w:rsidRDefault="007008F2" w:rsidP="00011EA8">
      <w:pPr>
        <w:numPr>
          <w:ilvl w:val="0"/>
          <w:numId w:val="6"/>
        </w:numPr>
        <w:jc w:val="both"/>
      </w:pPr>
      <w:r>
        <w:lastRenderedPageBreak/>
        <w:t>É</w:t>
      </w:r>
      <w:r w:rsidR="00EE2A91">
        <w:t xml:space="preserve"> proibido </w:t>
      </w:r>
      <w:r w:rsidR="006F2B23">
        <w:t>queima de fogos de qualquer natureza</w:t>
      </w:r>
      <w:r>
        <w:t>, conforme Lei</w:t>
      </w:r>
      <w:r w:rsidR="000E3E3A">
        <w:t xml:space="preserve"> nº 9.454/2020</w:t>
      </w:r>
      <w:r w:rsidR="006F2B23">
        <w:t xml:space="preserve"> e nem a realização de fogueiras nos limites da Base Ecológica</w:t>
      </w:r>
      <w:r w:rsidR="000E3E3A">
        <w:t>.</w:t>
      </w:r>
    </w:p>
    <w:p w14:paraId="2E640FA3" w14:textId="77777777" w:rsidR="000E3E3A" w:rsidRDefault="000E3E3A" w:rsidP="00011EA8">
      <w:pPr>
        <w:ind w:left="1440"/>
        <w:jc w:val="both"/>
      </w:pPr>
    </w:p>
    <w:p w14:paraId="08233744" w14:textId="5A439F7B" w:rsidR="006F2B23" w:rsidRDefault="000E3E3A" w:rsidP="00011EA8">
      <w:pPr>
        <w:numPr>
          <w:ilvl w:val="0"/>
          <w:numId w:val="6"/>
        </w:numPr>
        <w:jc w:val="both"/>
      </w:pPr>
      <w:r>
        <w:t>É</w:t>
      </w:r>
      <w:r w:rsidR="006F2B23">
        <w:t xml:space="preserve"> vedada a remoção de solo nos limites da Base Ecológica para preenchimento de vasos ou outras finalidades. Quando o uso do solo for necessário para o desenvolvimento da pesquisa, os pesquisadores devem providenciar para que o mesmo seja isento de patógenos ou outros contaminante</w:t>
      </w:r>
      <w:r w:rsidR="00DB373E">
        <w:t>s.</w:t>
      </w:r>
    </w:p>
    <w:p w14:paraId="0A0CFE4C" w14:textId="77777777" w:rsidR="000E3E3A" w:rsidRDefault="000E3E3A" w:rsidP="00011EA8">
      <w:pPr>
        <w:pStyle w:val="PargrafodaLista"/>
        <w:jc w:val="both"/>
      </w:pPr>
    </w:p>
    <w:p w14:paraId="4A0BCDB8" w14:textId="0718C275" w:rsidR="00DB373E" w:rsidRDefault="000E3E3A" w:rsidP="00011EA8">
      <w:pPr>
        <w:numPr>
          <w:ilvl w:val="0"/>
          <w:numId w:val="6"/>
        </w:numPr>
        <w:jc w:val="both"/>
      </w:pPr>
      <w:r>
        <w:t>A</w:t>
      </w:r>
      <w:r w:rsidR="00DB373E">
        <w:t xml:space="preserve"> cozinha destina-se exclusivamente ao armazenamento e preparo de alimentos pertencentes aos funcionários, pesquisadores, visitantes e Guarda Municipal, podendo ser utilizados somente os utensílios disponíveis nos armários, fogão, geladeira e o forno </w:t>
      </w:r>
      <w:proofErr w:type="spellStart"/>
      <w:r w:rsidR="00DB373E">
        <w:t>microondas</w:t>
      </w:r>
      <w:proofErr w:type="spellEnd"/>
      <w:r w:rsidR="00DB373E">
        <w:t>;</w:t>
      </w:r>
    </w:p>
    <w:p w14:paraId="4FE30A4E" w14:textId="77777777" w:rsidR="005032B4" w:rsidRDefault="005032B4" w:rsidP="005032B4">
      <w:pPr>
        <w:jc w:val="both"/>
      </w:pPr>
    </w:p>
    <w:p w14:paraId="41DFF784" w14:textId="5E822AA4" w:rsidR="00DB373E" w:rsidRDefault="000E3E3A" w:rsidP="00011EA8">
      <w:pPr>
        <w:numPr>
          <w:ilvl w:val="0"/>
          <w:numId w:val="6"/>
        </w:numPr>
        <w:jc w:val="both"/>
      </w:pPr>
      <w:r>
        <w:t>O</w:t>
      </w:r>
      <w:r w:rsidR="00DB373E">
        <w:t>s utensílios e eletrodomésticos armazenados na despensa da Base Ecológica poderão ser utilizados somente pelos funcionários da mesma e pelas merendeiras e/ou cozinheiras contratadas para os cursos, aulas de campo e outras atividades a serem realizadas no local</w:t>
      </w:r>
      <w:r>
        <w:t>.</w:t>
      </w:r>
    </w:p>
    <w:p w14:paraId="42AABCAE" w14:textId="77777777" w:rsidR="000E3E3A" w:rsidRDefault="000E3E3A" w:rsidP="00011EA8">
      <w:pPr>
        <w:ind w:left="1440"/>
        <w:jc w:val="both"/>
      </w:pPr>
    </w:p>
    <w:p w14:paraId="48275D77" w14:textId="62A13180" w:rsidR="00DB373E" w:rsidRDefault="000E3E3A" w:rsidP="00011EA8">
      <w:pPr>
        <w:numPr>
          <w:ilvl w:val="0"/>
          <w:numId w:val="6"/>
        </w:numPr>
        <w:jc w:val="both"/>
      </w:pPr>
      <w:r>
        <w:t>O</w:t>
      </w:r>
      <w:r w:rsidR="00DB373E">
        <w:t>s usuários da cozinha e do refeitório deverão manter a limpeza e a organização desses locais</w:t>
      </w:r>
      <w:r>
        <w:t>.</w:t>
      </w:r>
    </w:p>
    <w:p w14:paraId="7077E489" w14:textId="77777777" w:rsidR="00696CA3" w:rsidRDefault="00696CA3" w:rsidP="00696CA3">
      <w:pPr>
        <w:pStyle w:val="PargrafodaLista"/>
      </w:pPr>
    </w:p>
    <w:p w14:paraId="234D8870" w14:textId="00C5087E" w:rsidR="00696CA3" w:rsidRDefault="00696CA3" w:rsidP="00011EA8">
      <w:pPr>
        <w:numPr>
          <w:ilvl w:val="0"/>
          <w:numId w:val="6"/>
        </w:numPr>
        <w:jc w:val="both"/>
      </w:pPr>
      <w:r>
        <w:t>No caso de haver outros pesquisadores, utilizar a cozinha em horário diferente e o mais rápido possível para dar lugar ao próximo usuário.</w:t>
      </w:r>
    </w:p>
    <w:p w14:paraId="3C6C0572" w14:textId="77777777" w:rsidR="000E3E3A" w:rsidRDefault="000E3E3A" w:rsidP="00011EA8">
      <w:pPr>
        <w:pStyle w:val="PargrafodaLista"/>
        <w:jc w:val="both"/>
      </w:pPr>
    </w:p>
    <w:p w14:paraId="29398841" w14:textId="7ED1302D" w:rsidR="00DB373E" w:rsidRDefault="000E3E3A" w:rsidP="00011EA8">
      <w:pPr>
        <w:numPr>
          <w:ilvl w:val="0"/>
          <w:numId w:val="6"/>
        </w:numPr>
        <w:jc w:val="both"/>
      </w:pPr>
      <w:r>
        <w:t>C</w:t>
      </w:r>
      <w:r w:rsidR="00DB373E">
        <w:t>abe aos usuários utilizarem adequadamente os utensílios e eletrodomésticos e zelar pela conservação do patrimônio público</w:t>
      </w:r>
      <w:r w:rsidR="00EE2A91">
        <w:t xml:space="preserve"> local.</w:t>
      </w:r>
    </w:p>
    <w:p w14:paraId="31A3CF62" w14:textId="77777777" w:rsidR="000E3E3A" w:rsidRDefault="000E3E3A" w:rsidP="00011EA8">
      <w:pPr>
        <w:pStyle w:val="PargrafodaLista"/>
        <w:jc w:val="both"/>
      </w:pPr>
    </w:p>
    <w:p w14:paraId="1F2D0047" w14:textId="2A7760D6" w:rsidR="00DB373E" w:rsidRDefault="000E3E3A" w:rsidP="00011EA8">
      <w:pPr>
        <w:numPr>
          <w:ilvl w:val="0"/>
          <w:numId w:val="6"/>
        </w:numPr>
        <w:jc w:val="both"/>
      </w:pPr>
      <w:r>
        <w:t>F</w:t>
      </w:r>
      <w:r w:rsidR="00DB373E">
        <w:t>ica proibido desenhar ou escrever nas paredes, portas ou qualquer outro local da Base Ecológica</w:t>
      </w:r>
      <w:r w:rsidR="00196879">
        <w:t>.</w:t>
      </w:r>
    </w:p>
    <w:p w14:paraId="39E07F21" w14:textId="77777777" w:rsidR="00196879" w:rsidRDefault="00196879" w:rsidP="00011EA8">
      <w:pPr>
        <w:pStyle w:val="PargrafodaLista"/>
        <w:jc w:val="both"/>
      </w:pPr>
    </w:p>
    <w:p w14:paraId="1C707564" w14:textId="25920B01" w:rsidR="00DB373E" w:rsidRDefault="00196879" w:rsidP="00011EA8">
      <w:pPr>
        <w:numPr>
          <w:ilvl w:val="0"/>
          <w:numId w:val="6"/>
        </w:numPr>
        <w:jc w:val="both"/>
      </w:pPr>
      <w:r>
        <w:t>O</w:t>
      </w:r>
      <w:r w:rsidR="00DB373E">
        <w:t>s usuários devem comprometer-se a cooperar com a separação do lixo para a coleta seletiva, conforme orientação d</w:t>
      </w:r>
      <w:r w:rsidR="008574F4">
        <w:t>os</w:t>
      </w:r>
      <w:r w:rsidR="00DB373E">
        <w:t xml:space="preserve"> </w:t>
      </w:r>
      <w:r w:rsidR="008574F4">
        <w:t>zeladores</w:t>
      </w:r>
      <w:r w:rsidR="00DB373E">
        <w:t xml:space="preserve"> da Base Ecológica.</w:t>
      </w:r>
    </w:p>
    <w:p w14:paraId="5E2AE987" w14:textId="77777777" w:rsidR="00196879" w:rsidRDefault="00196879" w:rsidP="00011EA8">
      <w:pPr>
        <w:pStyle w:val="PargrafodaLista"/>
        <w:jc w:val="both"/>
      </w:pPr>
    </w:p>
    <w:p w14:paraId="21544FC0" w14:textId="7C89C7C7" w:rsidR="00DB373E" w:rsidRDefault="00196879" w:rsidP="00011EA8">
      <w:pPr>
        <w:numPr>
          <w:ilvl w:val="0"/>
          <w:numId w:val="6"/>
        </w:numPr>
        <w:jc w:val="both"/>
      </w:pPr>
      <w:r>
        <w:t>O</w:t>
      </w:r>
      <w:r w:rsidR="00DB373E">
        <w:t xml:space="preserve"> telefone da Base Ecológica destina-se apenas a serviços, sendo que as ligações deverão ser registradas em folha de controle própria para essa finalidade</w:t>
      </w:r>
      <w:r>
        <w:t>.</w:t>
      </w:r>
    </w:p>
    <w:p w14:paraId="4B2982F5" w14:textId="77777777" w:rsidR="00196879" w:rsidRDefault="00196879" w:rsidP="00011EA8">
      <w:pPr>
        <w:pStyle w:val="PargrafodaLista"/>
        <w:jc w:val="both"/>
      </w:pPr>
    </w:p>
    <w:p w14:paraId="3A844B19" w14:textId="7606363F" w:rsidR="00DB373E" w:rsidRDefault="00196879" w:rsidP="00011EA8">
      <w:pPr>
        <w:numPr>
          <w:ilvl w:val="0"/>
          <w:numId w:val="6"/>
        </w:numPr>
        <w:jc w:val="both"/>
      </w:pPr>
      <w:r>
        <w:t>C</w:t>
      </w:r>
      <w:r w:rsidR="00DB373E">
        <w:t>aso haja necessidade de ligações interurbanas ou internacionais particulares, as mesmas deverão ser feitas a cobrar</w:t>
      </w:r>
      <w:r>
        <w:t>.</w:t>
      </w:r>
    </w:p>
    <w:p w14:paraId="503A886E" w14:textId="77777777" w:rsidR="00196879" w:rsidRDefault="00196879" w:rsidP="00011EA8">
      <w:pPr>
        <w:pStyle w:val="PargrafodaLista"/>
        <w:jc w:val="both"/>
      </w:pPr>
    </w:p>
    <w:p w14:paraId="0041C977" w14:textId="62698326" w:rsidR="00DB373E" w:rsidRDefault="00196879" w:rsidP="00011EA8">
      <w:pPr>
        <w:numPr>
          <w:ilvl w:val="0"/>
          <w:numId w:val="6"/>
        </w:numPr>
        <w:jc w:val="both"/>
      </w:pPr>
      <w:r>
        <w:t>O</w:t>
      </w:r>
      <w:r w:rsidR="00DB373E">
        <w:t xml:space="preserve"> acesso ao escritório da Administração e a utilização de equipamentos e objetos do local são restritos aos funcionários da Base, sendo permitido somente o acesso dos visitantes em caso de ligações telefônicas</w:t>
      </w:r>
      <w:r>
        <w:t>.</w:t>
      </w:r>
    </w:p>
    <w:p w14:paraId="1A1879D9" w14:textId="77777777" w:rsidR="00196879" w:rsidRDefault="00196879" w:rsidP="00011EA8">
      <w:pPr>
        <w:pStyle w:val="PargrafodaLista"/>
        <w:jc w:val="both"/>
      </w:pPr>
    </w:p>
    <w:p w14:paraId="76DA835D" w14:textId="7C7A70EC" w:rsidR="00DB373E" w:rsidRDefault="00196879" w:rsidP="00011EA8">
      <w:pPr>
        <w:numPr>
          <w:ilvl w:val="0"/>
          <w:numId w:val="6"/>
        </w:numPr>
        <w:jc w:val="both"/>
      </w:pPr>
      <w:r>
        <w:t>A</w:t>
      </w:r>
      <w:r w:rsidR="00DB373E">
        <w:t xml:space="preserve"> </w:t>
      </w:r>
      <w:r>
        <w:t>Fundação Serra do Japi</w:t>
      </w:r>
      <w:r w:rsidR="00DB373E">
        <w:t xml:space="preserve"> não se responsabilizará por furtos ou roubos que ocorram nas dependências do local</w:t>
      </w:r>
      <w:r w:rsidR="0091763B">
        <w:t>, portanto não devem deixar nada fora do alojamento e também não devem deixar nada nas geladeiras quando saírem da Base mesmo que voltem em poucos dias</w:t>
      </w:r>
      <w:r w:rsidR="00DB373E">
        <w:t>.</w:t>
      </w:r>
    </w:p>
    <w:p w14:paraId="5799A202" w14:textId="77777777" w:rsidR="00196879" w:rsidRDefault="00196879" w:rsidP="00011EA8">
      <w:pPr>
        <w:pStyle w:val="PargrafodaLista"/>
        <w:jc w:val="both"/>
      </w:pPr>
    </w:p>
    <w:p w14:paraId="37EE7C46" w14:textId="3BE8F94D" w:rsidR="00DB373E" w:rsidRDefault="00DB373E" w:rsidP="00011EA8">
      <w:pPr>
        <w:numPr>
          <w:ilvl w:val="0"/>
          <w:numId w:val="6"/>
        </w:numPr>
        <w:jc w:val="both"/>
      </w:pPr>
      <w:r>
        <w:t xml:space="preserve">Os usuários deverão comunicar </w:t>
      </w:r>
      <w:r w:rsidR="008574F4">
        <w:t>aos zeladores</w:t>
      </w:r>
      <w:r>
        <w:t xml:space="preserve"> da Base Ecológica ou diretamente à </w:t>
      </w:r>
      <w:r w:rsidR="0091763B">
        <w:t>Fundação Serra do Japi,</w:t>
      </w:r>
      <w:r>
        <w:t xml:space="preserve"> quaisquer irregularidades ou reclamações</w:t>
      </w:r>
      <w:r w:rsidR="00EE2A91">
        <w:t>, preferencialmente por escrito</w:t>
      </w:r>
      <w:r>
        <w:t>.</w:t>
      </w:r>
    </w:p>
    <w:p w14:paraId="5FD9D37F" w14:textId="77777777" w:rsidR="00196879" w:rsidRDefault="00196879" w:rsidP="00011EA8">
      <w:pPr>
        <w:pStyle w:val="PargrafodaLista"/>
        <w:jc w:val="both"/>
      </w:pPr>
    </w:p>
    <w:p w14:paraId="53226A76" w14:textId="4187B675" w:rsidR="001368DC" w:rsidRDefault="00196879" w:rsidP="00011EA8">
      <w:pPr>
        <w:numPr>
          <w:ilvl w:val="0"/>
          <w:numId w:val="6"/>
        </w:numPr>
        <w:jc w:val="both"/>
      </w:pPr>
      <w:r>
        <w:t>Os pesquisadores d</w:t>
      </w:r>
      <w:r w:rsidR="001368DC">
        <w:t>everão anotar no quadro de avisos</w:t>
      </w:r>
      <w:r w:rsidR="006452CF">
        <w:t xml:space="preserve"> e/ou por WhatsApp para os zeladores</w:t>
      </w:r>
      <w:r w:rsidR="001368DC">
        <w:t>, nome, local onde irão e horário previsto para retorno a Base.</w:t>
      </w:r>
    </w:p>
    <w:p w14:paraId="476BCC31" w14:textId="77777777" w:rsidR="00196879" w:rsidRDefault="00196879" w:rsidP="00011EA8">
      <w:pPr>
        <w:pStyle w:val="PargrafodaLista"/>
        <w:jc w:val="both"/>
      </w:pPr>
    </w:p>
    <w:p w14:paraId="6A5B1352" w14:textId="77777777" w:rsidR="00DB373E" w:rsidRDefault="00DB373E" w:rsidP="00011EA8">
      <w:pPr>
        <w:numPr>
          <w:ilvl w:val="0"/>
          <w:numId w:val="6"/>
        </w:numPr>
        <w:jc w:val="both"/>
      </w:pPr>
      <w:r w:rsidRPr="00E81BF9">
        <w:t>O descumprimento do</w:t>
      </w:r>
      <w:r w:rsidR="00EE2A91" w:rsidRPr="00E81BF9">
        <w:t>s</w:t>
      </w:r>
      <w:r w:rsidRPr="00E81BF9">
        <w:t xml:space="preserve"> </w:t>
      </w:r>
      <w:r w:rsidR="00EE2A91" w:rsidRPr="00E81BF9">
        <w:t xml:space="preserve">pontos acima </w:t>
      </w:r>
      <w:r w:rsidRPr="00E81BF9">
        <w:t>sujeita o infrator à responsabilização pelos danos ao patrimônio público, na forma da legislação vigente, sem prejuízo do desalojamento dos visitantes e da proibição de novo agendamento por período de até 03 (três) meses.</w:t>
      </w:r>
    </w:p>
    <w:p w14:paraId="3C6D32E1" w14:textId="77777777" w:rsidR="006452CF" w:rsidRDefault="006452CF" w:rsidP="006452CF">
      <w:pPr>
        <w:pStyle w:val="PargrafodaLista"/>
      </w:pPr>
    </w:p>
    <w:p w14:paraId="4301248E" w14:textId="73092401" w:rsidR="00DB373E" w:rsidRDefault="00DB373E" w:rsidP="00011EA8">
      <w:pPr>
        <w:numPr>
          <w:ilvl w:val="0"/>
          <w:numId w:val="6"/>
        </w:numPr>
        <w:jc w:val="both"/>
      </w:pPr>
      <w:r>
        <w:t>Quaisquer ocorrências ou eventualidades ocorridas</w:t>
      </w:r>
      <w:r w:rsidR="00196879">
        <w:t>, referentes à segurança da Base ou dos hospedes,</w:t>
      </w:r>
      <w:r>
        <w:t xml:space="preserve"> na ausência d</w:t>
      </w:r>
      <w:r w:rsidR="00196879">
        <w:t>o zelador de plantão,</w:t>
      </w:r>
      <w:r>
        <w:t xml:space="preserve"> deverão ser reportadas aos Guardas Municipais de plantão e posteriormente à administração </w:t>
      </w:r>
      <w:r w:rsidR="00EE2A91">
        <w:t>da FSJ de preferência por escrito</w:t>
      </w:r>
      <w:r>
        <w:t>.</w:t>
      </w:r>
    </w:p>
    <w:p w14:paraId="1DE4276A" w14:textId="77777777" w:rsidR="00DB373E" w:rsidRDefault="00DB373E" w:rsidP="00011EA8">
      <w:pPr>
        <w:ind w:left="1440"/>
        <w:jc w:val="both"/>
      </w:pPr>
    </w:p>
    <w:p w14:paraId="203DB45A" w14:textId="77777777" w:rsidR="007008F2" w:rsidRDefault="007008F2" w:rsidP="00011EA8">
      <w:pPr>
        <w:numPr>
          <w:ilvl w:val="0"/>
          <w:numId w:val="1"/>
        </w:numPr>
        <w:jc w:val="both"/>
      </w:pPr>
      <w:r>
        <w:t>Os visitantes, pesquisadores e técnicos serão responsabilizados por quaisquer danos que causem às instalações e equipamentos da Base Ecológica, na forma da legislação vigente, ficando obrigados a reparar a Fundação Serra do Japi pelo valor do prejuízo causado.</w:t>
      </w:r>
    </w:p>
    <w:p w14:paraId="7A3CA241" w14:textId="77777777" w:rsidR="007008F2" w:rsidRDefault="007008F2" w:rsidP="00011EA8">
      <w:pPr>
        <w:pStyle w:val="PargrafodaLista"/>
        <w:jc w:val="both"/>
      </w:pPr>
    </w:p>
    <w:p w14:paraId="03299559" w14:textId="77777777" w:rsidR="007008F2" w:rsidRDefault="007008F2" w:rsidP="00011EA8">
      <w:pPr>
        <w:numPr>
          <w:ilvl w:val="0"/>
          <w:numId w:val="6"/>
        </w:numPr>
        <w:jc w:val="both"/>
      </w:pPr>
      <w:r>
        <w:t>O valor da reparação será apurado pela Administração e exigido do responsável pela conduta, o qual deverá efetuar o ressarcimento a FSJ no prazo máximo de 30 (trinta) dias, a contar da data de sua comunicação da avaliação do dano.</w:t>
      </w:r>
    </w:p>
    <w:p w14:paraId="54C8E074" w14:textId="77777777" w:rsidR="00DB373E" w:rsidRDefault="00DB373E" w:rsidP="00011EA8">
      <w:pPr>
        <w:ind w:left="1440"/>
        <w:jc w:val="both"/>
      </w:pPr>
    </w:p>
    <w:p w14:paraId="39579EE7" w14:textId="77777777" w:rsidR="00DB373E" w:rsidRDefault="00DB373E" w:rsidP="00011EA8">
      <w:pPr>
        <w:ind w:left="1440"/>
        <w:jc w:val="both"/>
      </w:pPr>
    </w:p>
    <w:p w14:paraId="7177D8CF" w14:textId="2C0377B8" w:rsidR="00DB373E" w:rsidRDefault="00DB373E" w:rsidP="00011EA8">
      <w:pPr>
        <w:ind w:left="1440"/>
        <w:jc w:val="both"/>
      </w:pPr>
      <w:r>
        <w:t>DEVERES D</w:t>
      </w:r>
      <w:r w:rsidR="00E81BF9">
        <w:t>OS ZELADORES</w:t>
      </w:r>
      <w:r>
        <w:t xml:space="preserve"> </w:t>
      </w:r>
      <w:r w:rsidR="00E81BF9">
        <w:t xml:space="preserve">E FUNCIONÁRIOS </w:t>
      </w:r>
      <w:r>
        <w:t>DA BASE ECOLÓGICA</w:t>
      </w:r>
    </w:p>
    <w:p w14:paraId="1DC575B0" w14:textId="77777777" w:rsidR="00DB373E" w:rsidRDefault="00DB373E" w:rsidP="00011EA8">
      <w:pPr>
        <w:ind w:left="1440"/>
        <w:jc w:val="both"/>
      </w:pPr>
    </w:p>
    <w:p w14:paraId="3B409769" w14:textId="77777777" w:rsidR="00DB373E" w:rsidRDefault="00DB373E" w:rsidP="00011EA8">
      <w:pPr>
        <w:jc w:val="both"/>
      </w:pPr>
      <w:r>
        <w:t>Cabe aos funcionários da Base Ecológica, como executores diretos das ordens da</w:t>
      </w:r>
      <w:r w:rsidR="0091763B">
        <w:t xml:space="preserve"> Fundação Serra do Japi</w:t>
      </w:r>
      <w:r>
        <w:t>, dentro de sua competência, executar o presente Regulamento, inclusive cumprindo as seguintes disposições:</w:t>
      </w:r>
    </w:p>
    <w:p w14:paraId="37FD7302" w14:textId="77777777" w:rsidR="006F2B23" w:rsidRDefault="006F2B23" w:rsidP="00011EA8">
      <w:pPr>
        <w:jc w:val="both"/>
      </w:pPr>
    </w:p>
    <w:p w14:paraId="1131E1BB" w14:textId="6FD4BA9F" w:rsidR="006F2B23" w:rsidRPr="00DB373E" w:rsidRDefault="00CC7E58" w:rsidP="00011EA8">
      <w:pPr>
        <w:numPr>
          <w:ilvl w:val="0"/>
          <w:numId w:val="7"/>
        </w:numPr>
        <w:jc w:val="both"/>
        <w:rPr>
          <w:rFonts w:ascii="Bell MT" w:hAnsi="Bell MT"/>
        </w:rPr>
      </w:pPr>
      <w:r>
        <w:t>A</w:t>
      </w:r>
      <w:r w:rsidR="00DB373E">
        <w:t xml:space="preserve">tender com </w:t>
      </w:r>
      <w:r w:rsidR="00CF74D1">
        <w:t xml:space="preserve">educação, respeito e </w:t>
      </w:r>
      <w:r w:rsidR="00DB373E">
        <w:t>solicitude aos visitantes, assim como cumprir e fazer cumprir o presente Regulamento e as demais normas e procedimentos editados pela</w:t>
      </w:r>
      <w:r w:rsidR="0091763B">
        <w:t xml:space="preserve"> Fundação Serra do Japi</w:t>
      </w:r>
      <w:r w:rsidR="00DB373E">
        <w:t>;</w:t>
      </w:r>
    </w:p>
    <w:p w14:paraId="41AD79C8" w14:textId="29ADEC78" w:rsidR="00DB373E" w:rsidRPr="00DB373E" w:rsidRDefault="00CC7E58" w:rsidP="00011EA8">
      <w:pPr>
        <w:numPr>
          <w:ilvl w:val="0"/>
          <w:numId w:val="7"/>
        </w:numPr>
        <w:jc w:val="both"/>
        <w:rPr>
          <w:rFonts w:ascii="Bell MT" w:hAnsi="Bell MT"/>
        </w:rPr>
      </w:pPr>
      <w:r>
        <w:lastRenderedPageBreak/>
        <w:t>G</w:t>
      </w:r>
      <w:r w:rsidR="00DB373E">
        <w:t>uardar decoro e respeito no uso dos objetos, equipamentos e instalações da Base, não permitindo a utilização dos mesmos para fins diversos daqueles a que se destinam;</w:t>
      </w:r>
    </w:p>
    <w:p w14:paraId="3725C5FF" w14:textId="38891CBF" w:rsidR="00DB373E" w:rsidRPr="00DB373E" w:rsidRDefault="00CC7E58" w:rsidP="00011EA8">
      <w:pPr>
        <w:numPr>
          <w:ilvl w:val="0"/>
          <w:numId w:val="7"/>
        </w:numPr>
        <w:jc w:val="both"/>
        <w:rPr>
          <w:rFonts w:ascii="Bell MT" w:hAnsi="Bell MT"/>
        </w:rPr>
      </w:pPr>
      <w:r>
        <w:t>Z</w:t>
      </w:r>
      <w:r w:rsidR="00DB373E">
        <w:t>elar pela ordem pública e bons costumes e tratar com respeito os visitantes;</w:t>
      </w:r>
    </w:p>
    <w:p w14:paraId="3F29A765" w14:textId="203C0D18" w:rsidR="00DB373E" w:rsidRPr="0091763B" w:rsidRDefault="00CC7E58" w:rsidP="00011EA8">
      <w:pPr>
        <w:numPr>
          <w:ilvl w:val="0"/>
          <w:numId w:val="7"/>
        </w:numPr>
        <w:jc w:val="both"/>
        <w:rPr>
          <w:rFonts w:ascii="Bell MT" w:hAnsi="Bell MT"/>
        </w:rPr>
      </w:pPr>
      <w:r>
        <w:t>E</w:t>
      </w:r>
      <w:r w:rsidR="00DB373E">
        <w:t xml:space="preserve">vitar todo e qualquer ato ou fato que possa prejudicar o bom funcionamento da Base Ecológica e o </w:t>
      </w:r>
      <w:proofErr w:type="gramStart"/>
      <w:r w:rsidR="00DB373E">
        <w:t>bem estar</w:t>
      </w:r>
      <w:proofErr w:type="gramEnd"/>
      <w:r w:rsidR="00DB373E">
        <w:t xml:space="preserve"> de seus ocupantes e funcionários, tomando, se necessário, em conformidade com as orientações da</w:t>
      </w:r>
      <w:r w:rsidR="0091763B">
        <w:t xml:space="preserve"> Fundação Serra do Japi</w:t>
      </w:r>
      <w:r w:rsidR="00DB373E">
        <w:t>, as providências para desalojar o visitante</w:t>
      </w:r>
      <w:r w:rsidR="00CC2FF2">
        <w:t xml:space="preserve"> que descumprir essas orientações</w:t>
      </w:r>
      <w:r w:rsidR="002050AA">
        <w:t>;</w:t>
      </w:r>
    </w:p>
    <w:p w14:paraId="3C07ACC7" w14:textId="334C1DBC" w:rsidR="0091763B" w:rsidRPr="00DB373E" w:rsidRDefault="00CC7E58" w:rsidP="00011EA8">
      <w:pPr>
        <w:numPr>
          <w:ilvl w:val="0"/>
          <w:numId w:val="7"/>
        </w:numPr>
        <w:jc w:val="both"/>
        <w:rPr>
          <w:rFonts w:ascii="Bell MT" w:hAnsi="Bell MT"/>
        </w:rPr>
      </w:pPr>
      <w:r>
        <w:t>N</w:t>
      </w:r>
      <w:r w:rsidR="0091763B">
        <w:t xml:space="preserve">o caso de algum pesquisador não voltar para Base no horário informado, </w:t>
      </w:r>
      <w:r w:rsidR="00702636">
        <w:t xml:space="preserve">não atender celular, </w:t>
      </w:r>
      <w:r w:rsidR="0091763B">
        <w:t xml:space="preserve">avisar a </w:t>
      </w:r>
      <w:r w:rsidR="001368DC">
        <w:t>S</w:t>
      </w:r>
      <w:r w:rsidR="0091763B">
        <w:t>uperintendente da Fundação Serra do Japi</w:t>
      </w:r>
      <w:r w:rsidR="002050AA">
        <w:t xml:space="preserve"> ou um dos diretores</w:t>
      </w:r>
      <w:r w:rsidR="00702636">
        <w:t xml:space="preserve"> e os guardas de plantão, </w:t>
      </w:r>
      <w:r w:rsidR="0091763B">
        <w:t>imediatamente</w:t>
      </w:r>
      <w:r w:rsidR="002050AA">
        <w:t>;</w:t>
      </w:r>
    </w:p>
    <w:p w14:paraId="592BAF73" w14:textId="27A4EA72" w:rsidR="001368DC" w:rsidRDefault="00CC7E58" w:rsidP="00011EA8">
      <w:pPr>
        <w:pStyle w:val="PargrafodaLista"/>
        <w:numPr>
          <w:ilvl w:val="0"/>
          <w:numId w:val="8"/>
        </w:numPr>
        <w:jc w:val="both"/>
      </w:pPr>
      <w:r>
        <w:t>I</w:t>
      </w:r>
      <w:r w:rsidR="002050AA">
        <w:t>nformar quaisquer d</w:t>
      </w:r>
      <w:r w:rsidR="00CF74D1">
        <w:t>anos</w:t>
      </w:r>
      <w:r w:rsidR="002050AA">
        <w:t xml:space="preserve"> ao patrimônio da Base</w:t>
      </w:r>
      <w:r w:rsidR="00CF74D1">
        <w:t xml:space="preserve"> e acompanhar os reparos</w:t>
      </w:r>
      <w:r w:rsidR="002050AA">
        <w:t>;</w:t>
      </w:r>
    </w:p>
    <w:p w14:paraId="7BF6B0B5" w14:textId="5A66C20C" w:rsidR="00CF74D1" w:rsidRDefault="00CC7E58" w:rsidP="00011EA8">
      <w:pPr>
        <w:pStyle w:val="PargrafodaLista"/>
        <w:numPr>
          <w:ilvl w:val="0"/>
          <w:numId w:val="8"/>
        </w:numPr>
        <w:jc w:val="both"/>
      </w:pPr>
      <w:r>
        <w:t>O</w:t>
      </w:r>
      <w:r w:rsidR="002050AA">
        <w:t>s zeladores são responsáveis pela l</w:t>
      </w:r>
      <w:r w:rsidR="00CF74D1">
        <w:t xml:space="preserve">impeza e cuidado </w:t>
      </w:r>
      <w:r w:rsidR="002050AA">
        <w:t>da Base;</w:t>
      </w:r>
    </w:p>
    <w:p w14:paraId="41E5F91A" w14:textId="3403FE67" w:rsidR="00CF74D1" w:rsidRDefault="00CC7E58" w:rsidP="00011EA8">
      <w:pPr>
        <w:pStyle w:val="PargrafodaLista"/>
        <w:numPr>
          <w:ilvl w:val="0"/>
          <w:numId w:val="8"/>
        </w:numPr>
        <w:jc w:val="both"/>
      </w:pPr>
      <w:r>
        <w:t>O</w:t>
      </w:r>
      <w:r w:rsidR="00702636">
        <w:t>s zeladores são responsáveis pela r</w:t>
      </w:r>
      <w:r w:rsidR="00CF74D1">
        <w:t>eposição de materiais de higiene e limpeza</w:t>
      </w:r>
      <w:r w:rsidR="002050AA">
        <w:t>;</w:t>
      </w:r>
    </w:p>
    <w:p w14:paraId="2E924345" w14:textId="742359E7" w:rsidR="00CF74D1" w:rsidRDefault="00CC7E58" w:rsidP="00011EA8">
      <w:pPr>
        <w:pStyle w:val="PargrafodaLista"/>
        <w:numPr>
          <w:ilvl w:val="0"/>
          <w:numId w:val="8"/>
        </w:numPr>
        <w:jc w:val="both"/>
      </w:pPr>
      <w:r>
        <w:t>O</w:t>
      </w:r>
      <w:r w:rsidR="00702636">
        <w:t>s zeladores são responsáveis pelo c</w:t>
      </w:r>
      <w:r w:rsidR="00CF74D1">
        <w:t>ontrole de estoque</w:t>
      </w:r>
      <w:r w:rsidR="00702636">
        <w:t>;</w:t>
      </w:r>
    </w:p>
    <w:p w14:paraId="3C2B8C54" w14:textId="3ACC4F15" w:rsidR="00561DF4" w:rsidRDefault="00CC7E58" w:rsidP="00011EA8">
      <w:pPr>
        <w:pStyle w:val="PargrafodaLista"/>
        <w:numPr>
          <w:ilvl w:val="0"/>
          <w:numId w:val="8"/>
        </w:numPr>
        <w:jc w:val="both"/>
      </w:pPr>
      <w:r>
        <w:t>O</w:t>
      </w:r>
      <w:r w:rsidR="00702636">
        <w:t>s zeladores são responsáveis pela l</w:t>
      </w:r>
      <w:r w:rsidR="00561DF4">
        <w:t>impeza do</w:t>
      </w:r>
      <w:r w:rsidR="00702636">
        <w:t>s</w:t>
      </w:r>
      <w:r w:rsidR="00561DF4">
        <w:t xml:space="preserve"> quarto</w:t>
      </w:r>
      <w:r w:rsidR="00702636">
        <w:t>s, quando não estiverem ocupados;</w:t>
      </w:r>
    </w:p>
    <w:p w14:paraId="6DB33952" w14:textId="26CA876A" w:rsidR="00561DF4" w:rsidRDefault="00702636" w:rsidP="00011EA8">
      <w:pPr>
        <w:pStyle w:val="PargrafodaLista"/>
        <w:numPr>
          <w:ilvl w:val="0"/>
          <w:numId w:val="8"/>
        </w:numPr>
        <w:jc w:val="both"/>
      </w:pPr>
      <w:r>
        <w:t>Os zeladores são responsáveis por v</w:t>
      </w:r>
      <w:r w:rsidR="00561DF4">
        <w:t>erificar materiais para uso</w:t>
      </w:r>
      <w:r>
        <w:t>,</w:t>
      </w:r>
      <w:r w:rsidR="00CC2FF2">
        <w:t xml:space="preserve"> por quarto</w:t>
      </w:r>
      <w:r>
        <w:t>,</w:t>
      </w:r>
      <w:r w:rsidR="00561DF4">
        <w:t xml:space="preserve"> e limpeza e reposição dos mesmos (vassoura, rodo, balde, panos de chão, esponja, detergente)</w:t>
      </w:r>
    </w:p>
    <w:p w14:paraId="28C2710F" w14:textId="3DC84255" w:rsidR="00702636" w:rsidRPr="00CF74D1" w:rsidRDefault="00CC7E58" w:rsidP="00011EA8">
      <w:pPr>
        <w:numPr>
          <w:ilvl w:val="0"/>
          <w:numId w:val="8"/>
        </w:numPr>
        <w:jc w:val="both"/>
        <w:rPr>
          <w:rFonts w:ascii="Bell MT" w:hAnsi="Bell MT"/>
        </w:rPr>
      </w:pPr>
      <w:r>
        <w:t>O</w:t>
      </w:r>
      <w:r w:rsidR="00702636">
        <w:t>s casos omissos a este Regulamento serão resolvidos pela Fundação Serra do Japi;</w:t>
      </w:r>
    </w:p>
    <w:p w14:paraId="0FAAF195" w14:textId="77777777" w:rsidR="00CF74D1" w:rsidRDefault="00CF74D1" w:rsidP="00561DF4">
      <w:pPr>
        <w:ind w:left="360"/>
      </w:pPr>
    </w:p>
    <w:p w14:paraId="2C029F19" w14:textId="380EBEF3" w:rsidR="001368DC" w:rsidRDefault="001368DC" w:rsidP="001368DC">
      <w:pPr>
        <w:ind w:left="720"/>
      </w:pPr>
    </w:p>
    <w:p w14:paraId="28C03B48" w14:textId="77777777" w:rsidR="00702636" w:rsidRDefault="00702636" w:rsidP="001368DC">
      <w:pPr>
        <w:ind w:left="720"/>
      </w:pPr>
    </w:p>
    <w:p w14:paraId="7B9E3DDF" w14:textId="5FE208E6" w:rsidR="001368DC" w:rsidRDefault="00CC7E58" w:rsidP="001368DC">
      <w:pPr>
        <w:ind w:left="720"/>
      </w:pPr>
      <w:r>
        <w:t>Data: ______/______/_______</w:t>
      </w:r>
    </w:p>
    <w:p w14:paraId="1F1E24CB" w14:textId="77777777" w:rsidR="00CC7E58" w:rsidRDefault="00CC7E58" w:rsidP="001368DC">
      <w:pPr>
        <w:ind w:left="720"/>
      </w:pPr>
    </w:p>
    <w:p w14:paraId="46A58780" w14:textId="77777777" w:rsidR="00CC7E58" w:rsidRDefault="00CC7E58" w:rsidP="001368DC">
      <w:pPr>
        <w:ind w:left="720"/>
      </w:pPr>
    </w:p>
    <w:p w14:paraId="00B89245" w14:textId="77777777" w:rsidR="001368DC" w:rsidRDefault="001368DC" w:rsidP="001368DC">
      <w:pPr>
        <w:ind w:left="720"/>
      </w:pPr>
      <w:r>
        <w:t>Assinatura: ____________________________________________________</w:t>
      </w:r>
    </w:p>
    <w:p w14:paraId="43D01717" w14:textId="71AF0C2D" w:rsidR="001368DC" w:rsidRDefault="001368DC" w:rsidP="001368DC">
      <w:pPr>
        <w:ind w:left="720"/>
      </w:pPr>
    </w:p>
    <w:p w14:paraId="6372FE13" w14:textId="77777777" w:rsidR="00702636" w:rsidRDefault="00702636" w:rsidP="001368DC">
      <w:pPr>
        <w:ind w:left="720"/>
      </w:pPr>
    </w:p>
    <w:p w14:paraId="2112A5C6" w14:textId="77777777" w:rsidR="001368DC" w:rsidRDefault="001368DC" w:rsidP="001368DC">
      <w:pPr>
        <w:ind w:left="720"/>
      </w:pPr>
      <w:r>
        <w:t>Nome completo: ________________________________________________</w:t>
      </w:r>
    </w:p>
    <w:p w14:paraId="636E68C1" w14:textId="4D8A161D" w:rsidR="001368DC" w:rsidRDefault="001368DC" w:rsidP="001368DC">
      <w:pPr>
        <w:ind w:left="720"/>
      </w:pPr>
    </w:p>
    <w:p w14:paraId="457F3000" w14:textId="77777777" w:rsidR="00702636" w:rsidRDefault="00702636" w:rsidP="001368DC">
      <w:pPr>
        <w:ind w:left="720"/>
      </w:pPr>
    </w:p>
    <w:p w14:paraId="1DB5AD6D" w14:textId="77777777" w:rsidR="001368DC" w:rsidRDefault="001368DC" w:rsidP="001368DC">
      <w:pPr>
        <w:ind w:left="720"/>
      </w:pPr>
      <w:r>
        <w:t>Função: _______________________________________________________</w:t>
      </w:r>
    </w:p>
    <w:p w14:paraId="5DCAE4FE" w14:textId="77777777" w:rsidR="001368DC" w:rsidRDefault="001368DC" w:rsidP="001368DC">
      <w:pPr>
        <w:ind w:left="720"/>
      </w:pPr>
    </w:p>
    <w:p w14:paraId="4BBFDF88" w14:textId="3D5FAC95" w:rsidR="001368DC" w:rsidRPr="009B3C62" w:rsidRDefault="001368DC" w:rsidP="001368DC">
      <w:pPr>
        <w:ind w:left="720"/>
        <w:rPr>
          <w:rFonts w:ascii="Bell MT" w:hAnsi="Bell MT"/>
        </w:rPr>
      </w:pPr>
      <w:r>
        <w:t xml:space="preserve">Obs. </w:t>
      </w:r>
      <w:r w:rsidR="00702636">
        <w:t xml:space="preserve"> Função s</w:t>
      </w:r>
      <w:r>
        <w:t>e refere a pesquisador</w:t>
      </w:r>
      <w:r w:rsidR="00702636">
        <w:t>, professor</w:t>
      </w:r>
      <w:r>
        <w:t xml:space="preserve"> ou funcionário</w:t>
      </w:r>
      <w:r w:rsidR="00702636">
        <w:t>.</w:t>
      </w:r>
      <w:bookmarkStart w:id="0" w:name="_GoBack"/>
      <w:bookmarkEnd w:id="0"/>
    </w:p>
    <w:sectPr w:rsidR="001368DC" w:rsidRPr="009B3C62" w:rsidSect="008A0107">
      <w:headerReference w:type="even" r:id="rId8"/>
      <w:headerReference w:type="default" r:id="rId9"/>
      <w:headerReference w:type="first" r:id="rId10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3F3E0" w14:textId="77777777" w:rsidR="0032231F" w:rsidRDefault="0032231F" w:rsidP="008A5E76">
      <w:r>
        <w:separator/>
      </w:r>
    </w:p>
  </w:endnote>
  <w:endnote w:type="continuationSeparator" w:id="0">
    <w:p w14:paraId="3FEC561B" w14:textId="77777777" w:rsidR="0032231F" w:rsidRDefault="0032231F" w:rsidP="008A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69EE8" w14:textId="77777777" w:rsidR="0032231F" w:rsidRDefault="0032231F" w:rsidP="008A5E76">
      <w:r>
        <w:separator/>
      </w:r>
    </w:p>
  </w:footnote>
  <w:footnote w:type="continuationSeparator" w:id="0">
    <w:p w14:paraId="3BC13684" w14:textId="77777777" w:rsidR="0032231F" w:rsidRDefault="0032231F" w:rsidP="008A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C9CDF" w14:textId="77777777" w:rsidR="00937422" w:rsidRDefault="0032231F">
    <w:pPr>
      <w:pStyle w:val="Cabealho"/>
    </w:pPr>
    <w:r>
      <w:rPr>
        <w:noProof/>
      </w:rPr>
      <w:pict w14:anchorId="2C2B8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84702" o:spid="_x0000_s2056" type="#_x0000_t75" style="position:absolute;margin-left:0;margin-top:0;width:625.95pt;height:885pt;z-index:-251659264;mso-position-horizontal:center;mso-position-horizontal-relative:margin;mso-position-vertical:center;mso-position-vertical-relative:margin" o:allowincell="f">
          <v:imagedata r:id="rId1" o:title="papel timbrado_fundação serra do Japi_base_c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8D00B" w14:textId="02A14E91" w:rsidR="008A5E76" w:rsidRPr="002521C3" w:rsidRDefault="00702636" w:rsidP="002521C3">
    <w:pPr>
      <w:pStyle w:val="Cabealho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673A06" wp14:editId="3265B36E">
              <wp:simplePos x="0" y="0"/>
              <wp:positionH relativeFrom="column">
                <wp:posOffset>-1071245</wp:posOffset>
              </wp:positionH>
              <wp:positionV relativeFrom="paragraph">
                <wp:posOffset>2444115</wp:posOffset>
              </wp:positionV>
              <wp:extent cx="471170" cy="4377055"/>
              <wp:effectExtent l="0" t="0" r="0" b="0"/>
              <wp:wrapNone/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170" cy="4377055"/>
                        <a:chOff x="0" y="0"/>
                        <a:chExt cx="4711" cy="43770"/>
                      </a:xfrm>
                    </wpg:grpSpPr>
                    <wps:wsp>
                      <wps:cNvPr id="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" cy="4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E6F84" w14:textId="77777777" w:rsidR="00D42A3A" w:rsidRDefault="00D42A3A" w:rsidP="00D42A3A">
                            <w:pPr>
                              <w:autoSpaceDE w:val="0"/>
                            </w:pPr>
                            <w:r>
                              <w:rPr>
                                <w:rFonts w:ascii="Webdings" w:hAnsi="Webdings" w:cs="Webdings"/>
                                <w:color w:val="7F7F7F"/>
                                <w:sz w:val="30"/>
                                <w:szCs w:val="30"/>
                              </w:rPr>
                              <w:t></w:t>
                            </w:r>
                            <w:r>
                              <w:rPr>
                                <w:rFonts w:ascii="Verdana" w:hAnsi="Verdana" w:cs="Verdana"/>
                                <w:color w:val="7F7F7F"/>
                                <w:sz w:val="13"/>
                                <w:szCs w:val="13"/>
                              </w:rPr>
                              <w:t>Reduza, reutilize, recicle. Imprima somente o indispensável.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822" y="35572"/>
                          <a:ext cx="2889" cy="5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6898D" w14:textId="77777777" w:rsidR="00D42A3A" w:rsidRDefault="00D42A3A" w:rsidP="00D42A3A">
                            <w:pPr>
                              <w:autoSpaceDE w:val="0"/>
                              <w:rPr>
                                <w:rFonts w:ascii="Verdana" w:hAnsi="Verdana" w:cs="Verdana"/>
                                <w:color w:val="7F7F7F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7F7F7F"/>
                                <w:sz w:val="9"/>
                                <w:szCs w:val="9"/>
                              </w:rPr>
                              <w:t>Mod. 2016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673A06" id="Group 16" o:spid="_x0000_s1026" style="position:absolute;left:0;text-align:left;margin-left:-84.35pt;margin-top:192.45pt;width:37.1pt;height:344.65pt;z-index:251659264" coordsize="4711,43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HdbwMAAEcLAAAOAAAAZHJzL2Uyb0RvYy54bWzsVttq5DgQfV/YfxB6d3xpuds2cYakL2Eg&#10;MxuY2Q9Q2/KFtSWPpI47LPPvU5LclyQzsCQQWBg/CF1LVafqHOvyw77v0AOTqhU8x+FFgBHjhShb&#10;Xuf4768bL8FIacpL2gnOcvzIFP5w9ecfl+OQsUg0oiuZRGCEq2wcctxoPWS+r4qG9VRdiIFxWKyE&#10;7KmGoaz9UtIRrPedHwXB3B+FLAcpCqYUzK7cIr6y9quKFfqvqlJMoy7H4Ju2rbTt1rT+1SXNakmH&#10;pi0mN+grvOhpy+HSo6kV1RTtZPvCVN8WUihR6YtC9L6oqrZgNgaIJgyeRXMrxW6wsdTZWA9HmADa&#10;Zzi92mzx+eFeorbMMcGI0x5SZG9F4dxgMw51Bltu5fBluJcuQOjeieIfBcv+83Uzrt1mtB0/iRLs&#10;0Z0WFpt9JXtjAqJGe5uCx2MK2F6jAibJIgwXkKgClshssQji2OWoaCCRL44Vzfrs4Nkxc8inmbvS&#10;ujm5ZWKCUlMnNNXb0PzS0IHZJCkD1YRmfEDzq4nsRuxRGDlA7S6DJtJ7mAfSWHCUAxVxsWwor9m1&#10;lGJsGC3BvdBGY/yGC1wizEAZI69CeTYnkO4jxk/Aotkglb5lokemk2MJJLIu0oc7pR2uhy0mnVxs&#10;2q6DeZp1/MkEJMDNAAZw1KwZNCwv/k2DdJ2sE+KRaL72SLBaedebJfHmm3ARr2ar5XIVfjf3hiRr&#10;2rJk3Fxz4GhI/lvWJrVw7DqyVImuLY0545KS9XbZSfRAQSM29psAOdvmP3XDFhfE8iykMCLBTZR6&#10;m3my8MiGxF66CBIvCNObdB6QlKw2T0O6azl7e0hozHEaR7ErpF/GFtjvZWw061sNKty1fY6T4yaa&#10;mfJb89KmVtO2c/0zKIz7Jygg3YdEA+NcfTq66f12D1bM5FaUj1C2UkBlAc/h1wEd00aG9iMocY7V&#10;tx2VDKPuI4fqT0NCjHTbAYkXEQzk+cr2fIXyohEg8Boj111qJ/e7QbZ1A5c5vnFxDbpUtbagT45Z&#10;TbP68E5CMX8pFDOTIuPSxPb3EYowiSKMQHZnMWBsXHBsNaocJUnq9CJOk2SqoIOcH7Tgt1ycmHfG&#10;ESczjhsHTCcF/C0X03/hJ3Jh3yT2x3ci5/9CNexjA15rVhenl6V5Dp6Prcqc3r9XPwAAAP//AwBQ&#10;SwMEFAAGAAgAAAAhABzKKPfkAAAADQEAAA8AAABkcnMvZG93bnJldi54bWxMj0FvgkAQhe9N+h82&#10;06Q3XFBURBZjTNuTMak2abyt7AhEdpawK+C/7/bUHifvy3vfZJtRN6zHztaGBESTEBhSYVRNpYCv&#10;03uQALNOkpKNIRTwQAub/Pkpk6kyA31if3Ql8yVkUymgcq5NObdFhVraiWmRfHY1nZbOn13JVScH&#10;X64bPg3DBdeyJr9QyRZ3FRa3410L+BjksJ1Fb/3+dt09zqf54XsfoRCvL+N2Dczh6P5g+NX36pB7&#10;p4u5k7KsERBEi2TpWQGzJF4B80iwiufALp4Nl/EUeJ7x/1/kPwAAAP//AwBQSwECLQAUAAYACAAA&#10;ACEAtoM4kv4AAADhAQAAEwAAAAAAAAAAAAAAAAAAAAAAW0NvbnRlbnRfVHlwZXNdLnhtbFBLAQIt&#10;ABQABgAIAAAAIQA4/SH/1gAAAJQBAAALAAAAAAAAAAAAAAAAAC8BAABfcmVscy8ucmVsc1BLAQIt&#10;ABQABgAIAAAAIQAQEAHdbwMAAEcLAAAOAAAAAAAAAAAAAAAAAC4CAABkcnMvZTJvRG9jLnhtbFBL&#10;AQItABQABgAIAAAAIQAcyij35AAAAA0BAAAPAAAAAAAAAAAAAAAAAMkFAABkcnMvZG93bnJldi54&#10;bWxQSwUGAAAAAAQABADzAAAA2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width:3644;height:43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FKMUA&#10;AADaAAAADwAAAGRycy9kb3ducmV2LnhtbESPQWvCQBSE70L/w/IKvZlNLRaJrqFUDHopGtuDt2f2&#10;mYRm38bsauK/7xYKPQ4z8w2zSAfTiBt1rras4DmKQRAXVtdcKvg8rMczEM4ja2wsk4I7OUiXD6MF&#10;Jtr2vKdb7ksRIOwSVFB53yZSuqIigy6yLXHwzrYz6IPsSqk77APcNHISx6/SYM1hocKW3isqvvOr&#10;UfB1+rg3+/blGNf9djdkl12+ykqlnh6HtzkIT4P/D/+1N1rBF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0UoxQAAANoAAAAPAAAAAAAAAAAAAAAAAJgCAABkcnMv&#10;ZG93bnJldi54bWxQSwUGAAAAAAQABAD1AAAAigMAAAAA&#10;" filled="f" stroked="f">
                <v:textbox style="layout-flow:vertical;mso-layout-flow-alt:bottom-to-top">
                  <w:txbxContent>
                    <w:p w14:paraId="7B8E6F84" w14:textId="77777777" w:rsidR="00D42A3A" w:rsidRDefault="00D42A3A" w:rsidP="00D42A3A">
                      <w:pPr>
                        <w:autoSpaceDE w:val="0"/>
                      </w:pPr>
                      <w:r>
                        <w:rPr>
                          <w:rFonts w:ascii="Webdings" w:hAnsi="Webdings" w:cs="Webdings"/>
                          <w:color w:val="7F7F7F"/>
                          <w:sz w:val="30"/>
                          <w:szCs w:val="30"/>
                        </w:rPr>
                        <w:t></w:t>
                      </w:r>
                      <w:r>
                        <w:rPr>
                          <w:rFonts w:ascii="Verdana" w:hAnsi="Verdana" w:cs="Verdana"/>
                          <w:color w:val="7F7F7F"/>
                          <w:sz w:val="13"/>
                          <w:szCs w:val="13"/>
                        </w:rPr>
                        <w:t>Reduza, reutilize, recicle. Imprima somente o indispensável.</w:t>
                      </w:r>
                    </w:p>
                  </w:txbxContent>
                </v:textbox>
              </v:shape>
              <v:shape id="Text Box 13" o:spid="_x0000_s1028" type="#_x0000_t202" style="position:absolute;left:1822;top:35572;width:2889;height:5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bX8UA&#10;AADaAAAADwAAAGRycy9kb3ducmV2LnhtbESPQWvCQBSE7wX/w/KE3urGFkKJriKK0l5KkurB2zP7&#10;TILZt2l2a5J/3y0Uehxm5htmuR5MI+7UudqygvksAkFcWF1zqeD4uX96BeE8ssbGMikYycF6NXlY&#10;YqJtzxndc1+KAGGXoILK+zaR0hUVGXQz2xIH72o7gz7IrpS6wz7ATSOfoyiWBmsOCxW2tK2ouOXf&#10;RsHp8jE2Wftyjur+PR0OX2m+O5RKPU6HzQKEp8H/h//ab1pBDL9Xwg2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dtfxQAAANoAAAAPAAAAAAAAAAAAAAAAAJgCAABkcnMv&#10;ZG93bnJldi54bWxQSwUGAAAAAAQABAD1AAAAigMAAAAA&#10;" filled="f" stroked="f">
                <v:textbox style="layout-flow:vertical;mso-layout-flow-alt:bottom-to-top">
                  <w:txbxContent>
                    <w:p w14:paraId="5156898D" w14:textId="77777777" w:rsidR="00D42A3A" w:rsidRDefault="00D42A3A" w:rsidP="00D42A3A">
                      <w:pPr>
                        <w:autoSpaceDE w:val="0"/>
                        <w:rPr>
                          <w:rFonts w:ascii="Verdana" w:hAnsi="Verdana" w:cs="Verdana"/>
                          <w:color w:val="7F7F7F"/>
                          <w:sz w:val="9"/>
                          <w:szCs w:val="9"/>
                        </w:rPr>
                      </w:pPr>
                      <w:r>
                        <w:rPr>
                          <w:rFonts w:ascii="Verdana" w:hAnsi="Verdana" w:cs="Verdana"/>
                          <w:color w:val="7F7F7F"/>
                          <w:sz w:val="9"/>
                          <w:szCs w:val="9"/>
                        </w:rPr>
                        <w:t>Mod. 2016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29B82B" wp14:editId="73774012">
              <wp:simplePos x="0" y="0"/>
              <wp:positionH relativeFrom="column">
                <wp:posOffset>-1089660</wp:posOffset>
              </wp:positionH>
              <wp:positionV relativeFrom="paragraph">
                <wp:posOffset>-476250</wp:posOffset>
              </wp:positionV>
              <wp:extent cx="7572375" cy="10680700"/>
              <wp:effectExtent l="0" t="0" r="0" b="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2375" cy="10680700"/>
                        <a:chOff x="-15" y="-42"/>
                        <a:chExt cx="11925" cy="16820"/>
                      </a:xfrm>
                    </wpg:grpSpPr>
                    <pic:pic xmlns:pic="http://schemas.openxmlformats.org/drawingml/2006/picture">
                      <pic:nvPicPr>
                        <pic:cNvPr id="2" name="Picture 15" descr="emblema FSJ [2015] Timbrado rodapé men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0" y="15596"/>
                          <a:ext cx="10770" cy="1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4" descr="emblema FSJ [2015] Timbrado cabeçalho men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5" y="-42"/>
                          <a:ext cx="1980" cy="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68EF565" id="Group 16" o:spid="_x0000_s1026" style="position:absolute;margin-left:-85.8pt;margin-top:-37.5pt;width:596.25pt;height:841pt;z-index:-251658240" coordorigin="-15,-42" coordsize="11925,16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sSmnpAgAAmggAAA4AAABkcnMvZTJvRG9jLnhtbNxW224TMRB9R+If&#10;rH1P99Lm0lWSClFagQpUtDwhHhyvd9fq+qKxk02/CPEd/THG3k3aJkitKoEED1mNPfb4zJkzdqYn&#10;a9mQFQcrtJpF6UESEa6YLoSqZtHX67PBJCLWUVXQRis+i265jU7mr19NW5PzTNe6KTgQDKJs3ppZ&#10;VDtn8ji2rOaS2gNtuEJnqUFSh0Oo4gJoi9FlE2dJMopbDYUBzbi1OHvaOaN5iF+WnLnPZWm5I80s&#10;QmwufCF8F/4bz6c0r4CaWrAeBn0BCkmFwkO3oU6po2QJYi+UFAy01aU7YFrGuiwF4yEHzCZNdrI5&#10;B700IZcqbyuzpQmp3eHpxWHZp9UlEFFg7SKiqMQShVNJOvLctKbKcck5mCtzCV2CaF5odmPRHe/6&#10;/bjqFpNF+1EXGI8unQ7crEuQPgRmTdahBLfbEvC1Iwwnx8NxdjgeRoShL01Gk2Sc9FViNZbSbxyk&#10;6Ef34Cjr6sfqd/32ND3ONptHkyzsjGnenRzQ9ujmUyNYjr+eVLT2SH1afLjLLYFHfRD5rBiSws3S&#10;DLD+hjqxEI1wt0HLSJIHpVaXgnmy/eC+PtmmPuj1hxLPQsEtQzVzuWiwX8jZ1QfyDYU0/E6uhVwA&#10;LTQBXVBz95NIrjR4vjZhu0OoJyHUkyj9tqaq4m+swb7pFLGZAtBtzWlh/bSv/OMoYfgI+KIR5kw0&#10;jS+4t3uKEOyOdH/DctcWp5otEbTr+hx4g2xpZWthbEQgx5w5yhbeFwEQzS2wL4gbwaHtgDtWe7NE&#10;EP08KmHrCIjvQfp0LEr8SdWm6RHeI16cw+Fx6BGab8SbJuMxOoN000kQ51Z8yDNYd861JN5A4Ig1&#10;tAVdXViPGpdulnjcSnv6QjaNejSBC/1MyMBj7k1M4d9T9eGeqo+epWpGF/zuB21q/R8Lu7/e/o6w&#10;927VraqPJ72os+FoGJp/c6PeK/aPijpc3PgAhh7pH2v/wj4co/3wL8X8FwAAAP//AwBQSwMECgAA&#10;AAAAAAAhACa2gLTMRAAAzEQAABUAAABkcnMvbWVkaWEvaW1hZ2UxLmpwZWf/2P/gABBKRklGAAEB&#10;AAABAAEAAP/hARZFeGlmAABJSSoACAAAAAQAMQECAAcAAAA+AAAAMgECABQAAABFAAAAOwECAAcA&#10;AABZAAAAaYcEAAEAAABgAAAAAAAAAFBpY2FzYQAyMDE2OjAxOjE4IDEyOjA0OjM3AFBpY2FzYQAG&#10;AACQBwAEAAAAMDIyMAOQAgAUAAAArgAAAAKgBAABAAAATAQAAAOgBAABAAAAegAAAAWgBAABAAAA&#10;5AAAACCkAgAhAAAAwgAAAAAAAAAyMDE2OjAxOjE4IDEyOjAxOjU4ADg3MTQzNjNmNjJkMTgzYjMy&#10;ZGVlN2ZiZmE5ZTY4YTgyAAADAAIABwAEAAAAMDEwMAEQBAABAAAATAQAAAIQBAABAAAAegAAAAAA&#10;AAD/4QLXaHR0cDovL25zLmFkb2JlLmNvbS94YXAvMS4wLwA8P3hwYWNrZXQgYmVnaW49Iu+7vyIg&#10;aWQ9Ilc1TTBNcENlaGlIenJlU3pOVGN6a2M5ZCI/PiA8eDp4bXBtZXRhIHhtbG5zOng9ImFkb2Jl&#10;Om5zOm1ldGEvIiB4OnhtcHRrPSJYTVAgQ29yZSA1LjEuMiI+IDxyZGY6UkRGIHhtbG5zOnJkZj0i&#10;aHR0cDovL3d3dy53My5vcmcvMTk5OS8wMi8yMi1yZGYtc3ludGF4LW5zIyI+IDxyZGY6RGVzY3Jp&#10;cHRpb24gcmRmOmFib3V0PSIiIHhtbG5zOnhtcD0iaHR0cDovL25zLmFkb2JlLmNvbS94YXAvMS4w&#10;LyIgeG1sbnM6ZXhpZj0iaHR0cDovL25zLmFkb2JlLmNvbS9leGlmLzEuMC8iIHhtbG5zOmRjPSJo&#10;dHRwOi8vcHVybC5vcmcvZGMvZWxlbWVudHMvMS4xLyIgeG1wOk1vZGlmeURhdGU9IjIwMTYtMDEt&#10;MThUMTI6MDQ6MzctMDI6MDAiIGV4aWY6RGF0ZVRpbWVPcmlnaW5hbD0iMjAxNi0wMS0xOFQxMjow&#10;MTo1OC0wMjowMCI+IDxkYzpjcmVhdG9yPiA8cmRmOlNlcT4gPHJkZjpsaT5QaWNhc2E8L3JkZjps&#10;aT4gPC9yZGY6U2VxPiA8L2RjOmNyZWF0b3I+IDwvcmRmOkRlc2NyaXB0aW9uPiA8L3JkZjpSREY+&#10;IDwveDp4bXBtZXRhPiAgICAgICAgICAgICAgICAgICAgICAgICAgICAgICAgICAgICAgICAgICAg&#10;ICAgICAgICAgICAgICAgICAgICAgICAgICAgICAgICAgICAgICAgICAgICAgICAgICAgICAgICAg&#10;ICAgICAgICAgICAgICAgICAgICAgICAgICAgIDw/eHBhY2tldCBlbmQ9InciPz7/7QB2UGhvdG9z&#10;aG9wIDMuMAA4QklNBAQAAAAAAD4cAQAAAgAEHAFaAAMbJUccAgAAAgAEHAI3AAgyMDE2MDExOBwC&#10;PAALMTIwMTU4LTAyMDAcAlAABlBpY2FzYThCSU0EJQAAAAAAEMSCBZ1MBWy1KCYXI7ICtOv/2wBD&#10;AAUDBAQEAwUEBAQFBQUGBwwIBwcHBw8LCwkMEQ8SEhEPERETFhwXExQaFRERGCEYGh0dHx8fExci&#10;JCIeJBweHx7/2wBDAQUFBQcGBw4ICA4eFBEUHh4eHh4eHh4eHh4eHh4eHh4eHh4eHh4eHh4eHh4e&#10;Hh4eHh4eHh4eHh4eHh4eHh4eHh7/wAARCAB6BEwDAREAAhEBAxEB/8QAHAABAAIDAQEBAAAAAAAA&#10;AAAAAAQFAQMGAgcI/8QAShAAAQMCBAQCBQgIBQIEBwAAAQACAwQFBhESEyExUWFBcQcUIjKBFSMz&#10;UmJykaE0QkNTgrHB0RYkRFSSc4M2k6LwRWOElLLS4f/EABsBAQEAAwEBAQAAAAAAAAAAAAABAgME&#10;BQYH/8QANREBAAIBAwMBBQgCAgIDAQAAAAERAgMEEgUhMVETMkFhkRQVIjNCcYGhBlKx0SNTYnLB&#10;8P/aAAwDAQACEQMRAD8A/ZaAgICAgICAgICAgICAgICAgICAgICAgICAgICAgICAgICAgICAgICA&#10;gICAgICAgICAgICAgICAgICAgICAgICAgICAgICAgICAgICAgICAgICAgICAgICAgICAgICAgICA&#10;pYZqhmEsYL2jmRkpOUR5Eaevo4Qdyoib/EufU3Wjp+9lAgzYhtsfKYv+6M1xZ9Y2uPxEOXFVMPo4&#10;JHeeQXJn1/Sj3cZEWTFUx9ymYPMrkz/yDOfGI0PxLXu5bTR91aMuubifFDS+/XF3+oy8gFoy6xup&#10;/UNTrxcHc6t/5LVPU9zPnMeflSuPOqk/FYfeG4/3keflOs/3Un/JPt+4/wBp+oz8qVv+6k/FPvDc&#10;f7yPTbvXt5VciyjqW5j9cjYy+XFv+qJ8wFsx6tuo/UNzMR3Bv60bvNq349b3MeaEiPFNQPfgjd5H&#10;JdGH+Qake9jAkxYqhPCSne3yOa6cf8g0597GRNhxFbpOBlLD9pq7dPrO1y8zSp8Fwo5hnHUxO/iX&#10;fp7vR1PdyiUSA9pGYIW+JifA9ZhUM1LBUEBAQEBAQEBAQEBAQEBAQEHCXPGWIDjO54csOGo7i63Q&#10;wyzSyVYiHzoJAAIOfIoL20Xqsjs0tfiumpLE6OUtydVtczTkMnF3ADMkjLsgjYkxxYLNaaS6OuFL&#10;UUtVVR00ckU7C0ue4DPPPLIZ5nogtxfLKaplKLtQmok9yL1hup3DPgM8+XFB5ob/AGOurH0dFeKC&#10;pqWe9FFUNe8fAHNBTYsxxaLIYIYaqkrKt9bBSvpo6hu5HuPDNRbz4ZoLisxBYqOuZQVd5oKeqeQG&#10;wyVDWvOfLgTmgsi9oBJcABzJQctU43tJxPabLbqqlrzXyyxvfBO1+yWRl/EDrlkguIsQWKa4m2xX&#10;i3vrQcjTtqGmTPppzzzQRcbYjgwxYJbrNDJUaXsiiiYQDJI9wa1uZ5cTzQUtnxXiJt/obZiPDBoW&#10;XDV6vUU0++xrmt1aZMh7Jyz48kHTfLlm+U/kv5VofXv9tvt3P+OeaDE19skNUaWa70EdQC4GJ1Q0&#10;OGkAu4Z+AIJ7FB4OI7AKaapN7t2xA7RLJ6yzSx3QnPgUEu23CguVMKm3VtPVwHgJIZA9v4hBX4mx&#10;JabFSTvq6+kjqY4HzR08k7WPl0tJyAJz45INNuxXaZMN2283KtpLYyvhZKxtRO1nFwzyBOWaC8gm&#10;inibLBIyWN4DmvYcwQfEHxQUmLsRCwT2WI0xm+VLlHQgh2WgvBOrvyQS5sQWKC4tts14oI61xyFO&#10;6oaJCemnPNBmtv8AY6KcU9ZeLfTzF2gRyVDGu1dMieaDzFc5X399uEUWy2nbMJRMC4kkjLRzy4c0&#10;G25Xq0WwE3G6UVHk0OInnaw5E5A8T1B/BBz2KMYzUNZS0dkoobpJLQzXBz/WA2PYjLAS13HMkvGS&#10;Do7JcYbrZqK6QBwhrKeOojDhxDXtDhn8Cg5qy4+t91xjeLDTRPMNqpt6WrPuPIOTgOuXVBAtnpEq&#10;aie3VVXYpKSyXSfYoq0zBxc7jpLmZeyHZHJB5qvSPPEam5R2KSXDtJWep1FwEwBDtYYXhmWZYHHI&#10;nNBIvuPK2nuF1hstgkutNZo2vuMzZwwtJZr0Rgj23BpBI4cwEHYWevprraaS50cgkpquFk8L/rMc&#10;0OB/AoJZ5IPnkuOcS1F/vdvsuFGV8FonEMsrq1sbnktDuDSO6DocO4wtF0wpT4hqKiO3U0uYcKqR&#10;rNtwORaSeGeYKDdW4gpzQ0tbaZ6K4Qz1UcGtlSwNAcciQc8iR9XmUEl+ILHHO6nlvNvZMwOc9jqh&#10;gc0NOTiRnwyPA9EGH4isDKKStferc2mjkMT5jUs0NeObSc8s+yCdRVdLW0zKmjqYqiB4zZJE8Oa7&#10;yI4IOOw96QILp6Sbzg2ShfTyW8Zxzl2bZ+WYA8Ms0Hu249p670m3DBkdI8Cipt51WXey455FoHZB&#10;0NDf7HcKp9Hb7xQVVSz3ooahr3D4AoKrC2M7bdMGUWJrjNT2qnqtWQqJmtAIe5uWZyzPsoNmJMaW&#10;Oy09rqJa6mkiudXHTQSNmboOo5as88tI8UFjVYhsVJVR0lXebfBUyAFkUlQxrnZ8sgSgswQRmDmC&#10;gICAgICAgICAgICAgICAgICAgICAgICAgICAgICAgICAgICAgICAgICAgICAgICAgICBmEGC4DxU&#10;uIECtu9vpc92qjBHgDmVxa3Udto+9mWp6vF1O05U8D5O7uC8nW/yHSjtp42xnJVVOKLjKSI9EQPQ&#10;ZleZq9e3GfjsclbPcayc/O1Ujv4l5ue+19T3s5OSPuEnMlaOd+Us191jaWa+6WWa+6WWa+6WWa+6&#10;WWa+6WWa+6WWa+6WWa+6WWa+6WWa+6WWa+6WWa+6WWa+6WWa+6WWCQjiDxV5THhbSae5VtOc4qmR&#10;vbNdOlv9fS93I5LOlxVXxZCZsco7jIr09Hr+vh2yi15LejxXRS5Cdj4T15hett+v6GfvxS8l1SV9&#10;JVNBgqI5M/AHj+C9fS3WlrReGVqk5jquixnNAQEBAQEBAQEBAQEBAQEHwzEhw7D6ZsTSYiv10szH&#10;0dEKd1JNLGJcmO1Zlg45cOfVBLxRJhatwTa/kzEtylp6O8te241EL6qOGbbdkJxIMzHk7LPLIEt5&#10;IOfqZ4arBtZNV223PpKLEdFM+4UVM9tPVNLmbkjWHPLIDJ2XBFdFbaG2iu9IeImWUXGRj2OpNLCH&#10;PZ6uMgw8wD2RHMWqZ1TibBklsq7W5+cjNq20D420uqI5MkkdmSc/Anw5IMyvw6MF4ZtMlE7/ABVT&#10;XykdVsNO7fZIJxuSPOXunqTkcwgjekesbXWfHMLIrfQVYnqGii9RfPX1Dmj2ZQ4+605AgtGQA5oP&#10;sWOornX+iW5MtBkfXTWo7Wg+04mPkO5GaD59HV4RqsZ4KlwvQapaWmqRO2Gncwxj1d3zbzkMn5jk&#10;ePNBzbK5lXS4bqKY26llbd4pH0FHQP8AWKUF51b0zsyD1zyzQfbPShNTw4QnNZY33mhdIxtXAwEu&#10;bET7UgA4kt4HIcUHzvDlbbaTF9kpfR9iS63WknnLa+3zmSWGng0OOsueM2ODg0AZ8UHIW6kqXYZb&#10;aLleI6fEfyoHPporSZLgKj1jMSNeSM28jqz06c/JB2j7HRS0HpWuktva+v8AWp2QTOjzeG+pxj2T&#10;/EeSDXfae2WDD+CqSC12uhZUQsklr62Bz4IZBDze1pGp5zOWrxQXPoDc/wCUcWjcEsRuDHxyNpTT&#10;xvBj4uYw8mk+PigpcSyWGiuOPqfFtNuV9aHG3bkDnumh2smNiIB4h3gOR4lFaMKSWe1Xi2VWM4ms&#10;t8mG6WK2yVURdFG4at5nIgPObeHMhEd16EoqinwVKTBPBRyXGrltsMzS17KR0zjECDxHs8QD4EIO&#10;Zv2LaXGN4wjb6KmqYrvR4gE1bQPjdrpmRaw5zjkBkeBB8dQQcRi+ubXWa8mJlvoKpt1c42+OhfJX&#10;ZtlHzr5D7oIGeYAAHiiuifcMIQYlx3Hf4WSVtRHE2n1wOkMmcPBrMgfa1ZcBxRF76LaW5UuM6SO6&#10;smFUzDNM2UvBz1bj+BPXLJBa3K0UNx9O7Ja+iZUxRYcaGbrNTA41D8+fDPL+aCD6LsI2a9ej6jgu&#10;1A53qVfcYacanMcyE1co2+HHQQG8OWQCDs8aW+8PwhU27ChpqatMQhgMhLWRt5HLIHLJvJB8tw3a&#10;MU0uOrnZn2m10sJw76uTBO93Ak5EEgZuLjxzQKW4093wbhDB1GJDeqOvp/XKYxODqdsJOtzuHAcs&#10;j45oqPU1kVN6Lr36PZBL/iKorZqaGk2nF0okmzbIDlkWaTqLuQyRFzS3miwXV45tt7MkdTXT+u0D&#10;BE5xrA+mjYGR5D2nB7C3LuPBB2/o+tVztHorsln1sgudNaYYSZG6mxyiMDiPEA/yQWGFoMTQQTDE&#10;lwoK2UuG26kpjEGjxzBcc0HxipbhMY9xuzEmIbxapJa9u1HSyzsbI3aaM8mAgoPNFXVNJhPCtJcq&#10;CjpIBVVIpK+6Ur9qGJv0bnxjL23DlqyQRrE2Z9JXsaXTM/xvQyxuZSGBjmFrCXtYRwaTmc0E+7WK&#10;jHos9KNyFuBuMt1uYZNt5yFu7kA088suiDosS2zD+GscYbmuNvhpsNR0c7QdnOGOrO2GukyGWZY1&#10;wBPigufQ21jqnEtVbonw2KouWu2tLCxpGgB7mNPJpd+KDiry2ps2JsTYyp6SaWS0Xxr3sYwl0sD4&#10;g14HXjkg1NpKuyXZ9wqbbPXVVRhepq6mFgIMskkrnFmY455HzRWjDU8cvpBwFNS1Vrmia+dkjLZQ&#10;Pjjpwad5DJJDmScxyJ5jkiGB/U7bHgevxXCW2KO1VsUT54i6GCsNSCC8ZZAmMOAJ79UHmogoW0fy&#10;x6k6PDLcZU89GZIHaWQaWCR4aRmIy/M8skEXHFwguFHi5sDLbQzGYiOk9QfPW1IDW6ZGuPBrSOWQ&#10;yGSD79hZ5fhq1uc4ucaOIknnnoCCyQEBAQEBAQEBAQEBAQEBAQEBAQEBAQEBAzCWGYUsMwljGodU&#10;mYjyPEk8Mf0krGfeOSwy1cMfMjQ+525nvV1MP+6Fqne7ePOcfVLhpde7S3nXwf8ANa56ltY86kfU&#10;uGPl60f7+H8Vj957T/2QXDLb5aXcq+n/AOayjqO1n9cFw3Muduf7tdTH/uhbI3u3nxnH1Lhvjnhk&#10;+jlY/wC67NbcdXDLxMK96h1WywzGeSWM5hS4DNWwQEBASwzQEsM0sMx1QMx1UsY1DqnKB4fK1oJ1&#10;A5eGYWvLUxj4imuFwupJbRUcQH15JR/JeXuN5uPGljH8yTEqCtpcSVhO9OzL6rZQAvE19LqOv72U&#10;fVjOOUoJsF156Yif+qFwz0ncz6fVOMvJsN3HKnDvKRv91jPStzH6f7hOMvD7Ld2jM0MvwyP8isJ6&#10;Zu4/QcZaJLfcY/eoqj4RkrVls9xj5wn6JSPI2WP6SORn3mkLRlp6mHvRMDXud1r5Ibo6q8hnc7qc&#10;g3O6cg3O6clNzunJDc7pyDc7pyDc7pyDc7pyDc7pyDc7pyDc7pyDc7pyDc7pyDc7pyDc7pyDc7py&#10;Dc7pyBkz2ODmPLT1BWWOrlh7szC2tqDE1zpSAZRMwfqycfzXq7bre50e0zcfNebo7di+hnLW1TXU&#10;7uvNq97a/wCQaGp21I4z/TLnDoqepgqIxJDKyRp5FpzXvaerhqRywm2Vt2YWwM0BAQEBAQEBAQEB&#10;AQV19rbTZ7ZUXa7yw09JTs1zTSNzDG9TkM0EtsVO6PJsbNDuOQbwKAIqcM0CNgb9XTwQemsiaDpa&#10;BnzyCCmlv+GqWSeN9bTxPp6llNKNB9iZ/ut5cyguNmn1F22zUfHLiggvuFnbfWWd0sRuUkBnEQYS&#10;7aB06icsgM+HE8UFkGgN0gcEFfd6y0WW3zXK5z01FSwjVLNIQ1rfMoKjDOMsG4irJKSzXOnnqg3c&#10;dC6J0Ujm/WDXtBcO4zQQH+lb0dNmfBJiikYWPMby9kjWtcDkQXFuQ490HX0baSSJtRSCJ0cjQ5r4&#10;8snA+OY5oNhgh17m2zX9bLj+KDIijAI0jI8+HNBh8MT26Xxtc0eBGYQZZHGw5saG+QQYfBC94e+N&#10;rnDkSM8kB8EL2hr4mOA5AjPJB7DWgZAZBB4EEIeXiJgeebsuJQY9Xg1F20zUeZ08SgqbPhuhtt4u&#10;tzjMkktzlZLKJMiGFrdI08Mxw80FyI2A56Rn1QNtmrVpGrLLPxQZYxrBk1oA7IMoPO2zUXaRmRlm&#10;g8iCEPLxG0OPMgcUDYh3NzbbrH62XFAfDE9wc+NriORIzIQbAABkEAoNTqeBzi50TCTzJaEGXwQv&#10;bpfG1w6EZhAEMQ5RtHjyQZ2o9JboGR5jLmgPijkbpexrh0IzQZZGxgyY0NA8Agw6KN2ebAdXPhzQ&#10;NpmeekZ5ZfBBhlPAz3ImN458GgcUAwQuZoMTC3oRwQDDEY9sxtLPq5cEGPVqfVq2WauWenig2NaG&#10;jIDIIMoCAgICAgICAgICAgICAgICAgICAgZhLGCQEGmqraSlj11NTFC3q9wH81p1Nxp6Xv5V+4oK&#10;7Gllp8xHLJUuHhGzh+JyXk6/XtppeJmWPOFLV4/mOYpaBje8js/yGS8rW/yfKfy8Pqx9oqqnGF6n&#10;5VDYh0YwD8+a83U6/vM/1V+zHnKunvFxnJ3a6ofn4GQ5Lg1N9uc/ezljylFdUPd7znHzK55zyy8z&#10;KW87nmse/qhuKVIbiBuK+A3EuR6E7xyc4eRWUZ5x8VtKgvFxg+irqhnlIV06e/3On7mcx/K3Kwps&#10;X3uAj/MNlHSRgP5813aXXt5h5m/3hYzlbUmP5m5CroGP+1G7L8jmvS0v8nyj8zD6M41F1QY0stQQ&#10;JZZKZx/es4fiM16uj1/aZ9ssqllzhf0lZS1bNdNURTN6scHfyXr6Wvp6sXhlEsm7UOq22NctRBEM&#10;5Zo2D7TgFqy19PHzlAhz3q3R8PWA49Gglcep1Ta4fqVDlxFTA/NxSO88guLPrujHjGZIRpMRyn3I&#10;GN+8c1y5dez/AE4rUND79Wu5Ojb5N/uufLrW4n5FQ0uu1Y7nUO+HBc+XVNxl+oqGp1fUOPtTyHzc&#10;Vqnea2XnKVioazUvPN7j5la51858yWxvd/zWPtZ9Sze7/mp7SZ+JbO/3/NOclsb3f809pkWzv9z+&#10;KsauUfEsFQ4cnEfFWNfKPjJb22unb7s8g8nFbI3etHjKTs2C51I/bF33uP8ANbI6hrx8fqnZ4fWM&#10;l+npKSb70QVnfTl7+GM/wnGJaZI7RL9JbGNPWKQt/JYTqbXPtlpRH7SnCEeS02eUfN1FXTu+0A9v&#10;9CsJ2uxz8TOP9sZ04R5MPPd+iXKkm6B5Mbj8CtWXSYy76WpE/wBMJ05+CFVWa7UoLpaKYt+swax+&#10;IzXNqdN3WnFzhcfLv/wxnGYVxeQSDwI5grhm48sWNzuseXwGdfdWw190ss190ss190ss190ss190&#10;ss190ss190ss191ORZr7q8izX3Sw190uSzX3SyzX3Sy2C/uljfR19VRyCSlnfG77J5rfobrV0JvT&#10;ymJZRlMOqtGN3tAjuUOofvI+fxC+k2f+R1+HcY/y2RqersLbcqK4RCSkqGSjxyPEeY8F9Pt93o7j&#10;HlpZWyiYlMzXUogICAgICAgICAg+cena50Fb6H8YwUlXFNLS05gnax2ZjkzadJ6HIj8UEyw3itfj&#10;nGlBUVjvVLfR0MlNG7ICIvikLyPMtH4IONwjcMS4qmwfQTYouVFFW4bfWVslNobLNIJIwDqLTpPt&#10;eA5ZoM2W+4kuzrNhWe/1lOZblW089yjaxtRLHBxa3PTpDjwzIHggh0k11w5VYmZT3uoqpziWhgdU&#10;yBm4+Nzci12QAJy4Z5BB4x5ie9Q0d/v1mveJ6t9uqHbMlLBDDbYQxwBjfucZfEEjM5ngg+hYer6q&#10;o9K13pZZAYWWWhma3SBk5z5sznln4Dggt73iaa23qC2Mw5fa5swafW6WnD4I9RIyc4uGWWWZ4ciE&#10;Fb6WKKgumHqe3Vl3bap5q2H1Kd8e4z1hrg5gc08CCRyOSDn211+oca2GDHNnstXPM+SG23S2SyNL&#10;HlvFr4ncQCB1IQc/6OX46rvR1VWa0Yas0tFUz1cLa2ruZGQdI4EmIRHPLPlqQfW8EWV2HcI2uxun&#10;33UNMyEyZZaiBlmguUBAQEBAQEBAQEBAQEBAQEBAQEBAQEBAQEBAQEBAQEBAQEBAQEBAQEBAQEBA&#10;QEBAQEBAQFLGMwkyNNVV01LEZamZkTBzc92QWGpq4accspocpdse2ymLmUTX1bx4j2WfiV4e56/o&#10;afbTi5YTqQ5S540vVZm1kzaWM/qxDI/jzXgbjrm61u0TUfJrnOZUM1TJNIZJZHyPPNznZkryc888&#10;/fmZYvO4sOKG6nEN1OIbqcQ3U4hupxDdTiG6nEN1OIbqcQ3UnGizdTiN9JT1dY/RS00szujGkrdp&#10;bbU1ZrHG1iJlbw4Zr8g6tnpaJp/eyAu/AZldmPS88fzM4xZxhPxTIrTY6fjNVVVY7pG0Rt/E8Vtj&#10;S2Ol5mc/6XhHxTaatpKJ2q3WymgcOT3ZyP8AxK24dRx0fyMIx/fvLOIiHqe8V83v1UmR8GnSPyWn&#10;U6juNTznK2iGYk5k5nzXLOpll73csE3/ALzWNlm8U5Fm8U5Fm8U5Fm8U5Fm8U5Fm8U5Fm8U5Fm8U&#10;5Fm8U5Fm8U5Fm8U5Fm8U5Fm8U5Fm8U5Fm8U5Fm8U5Fm8U5Fm9/7zVjItshrZ4TnDM+M/ZdktuG51&#10;NObxmi2+S6OnGmtpqarHWWMah8RxXT9455xWtjGcfOERZaGxVXuiooHn6p3GD4HisJw2OtFTE4f3&#10;DGcYlCnw5WEF9BUU9aweEbsn/FpWqekzlF6OUZR//fBjxlTVMc9NIY6iKSJ45h7SCuDU0M9Oayim&#10;ExTXud1rmKmpGN0dUoZEmfIkqxjMo3Qw1MxyiglkP2WErZjt9TP3cZlaTIrLeZfdt1V5mMgfmujH&#10;pm5y8YSvGUpmGL24Zup2Rjq+Vo/qt0dG3E+Yj6wvs5bG4Wrv2ldb4/vTZ/yCzjpGUe9nj9V9nLY3&#10;DIHGW8UjfuNc7+iv3Xpx72rH0X2TYMOUA969E/dpj/dX7v2v/t/pfZPYsFoHvXGqd92ED+qv2PZR&#10;5zmf4PZQ9Cy2Ie9U3B3kGBWNt0+Pjl/TL2cPXyPh/wCvcj/Ez+yv2fp/pl/R7OGfkjD3W5f+Yz+y&#10;ex2Hpl9Y/wCj2cBtGHyedyH8bP7Kew2E/DL+v+j2cPJs1gPKW5D4sP8ARPs3T/8A5f0ns4eqa1W2&#10;nmE1Nc6+CQcnBgz/ACK2aWltdLLlp6mWM/I9n6Opt14p4ogyqrjM4fr7JaT55Zr6Hb9V0MYrPK/4&#10;ZxFLBl4tzv8AUsHnwXZj1PbT+opvjraST3KmJ3k4Lfju9HLxlH1G4SNPJwPxW6M8Z8SMhwKtjOaW&#10;CoICAgIOPvPo8wtd74+7VtJM6WV7H1ETKl7IahzMtDpIwdLyMhzHgg337A2Hr3dzdKuCpbUPhbBP&#10;sVUkTaiNpJayRrSA8DM8+pHJBJsuFbHZ56Ga30pifQUZoqc6ydMJIcW8efFo4oI9ZgXD1TbjROpJ&#10;I2+tvrGSRTuZLHM73nteDmCeyDTb8A4Xo6WalgpJHCarjrJjJUPe98zPde5xOZKDRcPRlhSv9djq&#10;aSqdS1r3STUgrJGwF7ubtsOyzz4+fFB0NDYrfR3ea7QQkVc1NHTSSF5OccZcWjLtqP4oLTIdEFdi&#10;GyWu/wBqltl3o2VVLLlqY4kcRxBBHEEdQgo7BgLD1kubLjC2tqqyNpbDJW1slQYWnmGaydPwQXeH&#10;bTb7FbRbrbCYYGvdJpLieLjmTx7lBYF7RnmeXNB6BBGYQY1DPJA1BALgBn4IAcCgAgnJAzGeSDBe&#10;0HIoM6h1QNQQAQeSDKAgICAgICAgICAgICAgICAgICAgICAgICAgICAgICAgICAgICAgIGaliBdb&#10;vb7ZAZa2qjhaPAnifILRr7nS0MbzlJmnBX30iyPLorTAGN/eyjM/AL5zd/5BM/h0I/mWvLU9HF19&#10;zrK+Uy1lTJM77TuA8h4L57W3GrrTeeVtc5Wj7q0UjG53Sizc7pRZud0os3O6UWbndKLNzulFm53S&#10;izcV4lm4nENxSg3FeJaXQUNdXv00lLLL3a3gPit+ltNXW9zGZXjMrqHDbYfautxhp+scfzj/AMuC&#10;6PsOlo99bUr5eWUYeqXEbHRZeq281Lx+0qXZj/iOCfa9ro/ladz6z/0y7Q2y3mskZttlEMfgyFoY&#10;0fgtOp1PcanaJqPSOxyQzPmSSSSeq48tWZ89zkbw6rHlEHI3h1V5nI3h1TmcjeHVOZyN4dU5nI3h&#10;1TmcjeHVOZyN4dU5nI3h1TmcjeHVOZyN4dU5nI3h1TmcjeHVOZyN4dU5nI3h1TmcjeHVOZyN4dU5&#10;nI3h1TmcjeHVOZyN4dU5nI3h1TmcjeHVOZyN4dU5nI3h1TmcjeHVOZyN4K80tls5BBa4gjkQrGrO&#10;M3EryTGXmoLNqpbHVxfUnbq/A8wu7T6prRHHOso+Zy9XujgwtUz6qmnnpXH9USZx/wB11bfU6dq5&#10;f+TGcZ/fsv4Vk63W+mj3aWz0s0fhIJDIPiuvUww0o5aWlEx6+WURDU24GPhDS0cJ+xA0Fcc9Rzx9&#10;2Ix/aF7PTrrXO51LwO3D+Swy6juMv1T/AMFw0vq53j2p5HebyVoy3Orl5yn6rbWZD1/Na5zmfiGv&#10;upyDX3UtLNzyV5Br8ksNfklhr8ksNfklhr8ksNfklhr8ksNfknINfdOSms9U5D3HUSx/RyvZ5OyW&#10;zHcamPjKS0qG83CH3alx7O4rr0+q7nDxl9S0+nxPVNyE0Mcg6g5Lv0uv6mPv42Ws6TEtDIQJdcJ+&#10;0Mx+S9PR65t8+2XYWtPV01Q3VDMx47Ferp7jT1IvGbG/NbbBUEHyL0z4WoIprRc4aq6Q1FxxBR01&#10;RtV8rGujkfk5oaHZDMdECTFVPhG9XPCeGm0bhbQyerfdrm4OdJIwOEcZcST7Iaeg1BB4hx3R1OJa&#10;HFwkqI7UcK1NZJAX8A5k0YPDkSCHDNBMsfpQq625W2kqqa0j5XBbRtp63cfHJp1NbKByz5ZjkUHO&#10;+ja+3m22xk3yeyuxBfrlURwmSseWaY3HUXZ8GtbyGkcUHU3H0k3O1UVwprjZIzeqCrpoHU0M2ccr&#10;Z3AMc1x8/Hog2z+kSvsM97hxfaoaN9utYukZpZjI2WIuczTx5O1ADpxQeMM+kiorMSWyz3SG1Ndd&#10;Wv8AVjRVomMUjW69Eg8CQDxHDMZIO9sstymtzZLtSxUtVqcHRxya2gBx0nPuMig5LB1VcL7XYlvk&#10;Eo1sqX2+hZK47bBGBmSB1cfyQVfoybiSO543pK27NuFzirIxFJKCIY3GIHJrfBoKDd6JIroa/GlD&#10;frm+5zsuYjdIc2tAdBGS1g/VbxQW3osuFTNarnZ6uZ801juU1u3XnN0jG5Ojce+h7M++aDjfS5Qz&#10;2KCsvvr97qLrVVIfSVcb3MprdGCwAPAOnSOJJIJPHogtPSfbWtoKvElRU3u5aqVraCntr3MZTu0k&#10;mU6TxBORzOfAINGLpsT3D0JQ11uxDBERa92srIQTJKQziGHwOfMoL69W21V3o/t91v1ZXwwUFvbU&#10;SPp6p8Rd82CcyDxPDxQV/oko48NYVder/dZqY3aXejjrqwubTsPGOMF556eJ75oKz0j/AChe8cW9&#10;1DbrzdrJDaJJg611mwySZ8rQM3g5OIbGch9pBHoKy34orMI4attXc4bNLDWz1kUlQ9tQZIXBpie/&#10;PVwe858fAeCCDdZr8yw3/CVt+Vbg2hvsFPE+GU77aZ7Wvc3Xnnw4jM9UG11xprXhHFVBQ/K9jvlP&#10;TMe6O41pmdoc4AGN2ZHHiBl4oJnosrSzH/qVHHeLbRyWpsstJdJXOfNNq4yR6ieAHA5deSD7EgIC&#10;AgICAgICAgICAgICAgICAgICAgICAgICAgICAgICAgICAgJY0VtZTUUDp6qZkUbebnHILXqamOnF&#10;5SkzT5zij0j8X09kZmOW+8fyC+d3vW/OOi15ano+fVtdU1s7p6uofNIebnHNfOaurnrTec3LVM35&#10;adfdauKGvulBr7qUGvulBud1eI2Rsmk+jikf91pKyjSzy8QUlwWq6z/RW+qd/wBsrbjtNbLxjK8Z&#10;S48L4gf/APDJ2jq7ILbHTtxP6V4SkMwhfnc4ImfelaFn92a3xr6rwl7GDL34mjHnUNV+7NX1j6ns&#10;8nr/AAZd/Gah/wDPCfduX+0fU9nkHBd38JqI/wD1AT7sy/2j6r7PJuocDXSacNqKqigj8XCYO/IL&#10;bpdJzymssoiP3X2crqPDNNbf0e3/AClMP2ksgDfg0Lpy2mO3itLDlPzleNeHitjxLKzQaSaKEcmQ&#10;tDWj8F5+4x6lqdpiYj5JPJUS0tdGfnKWcHuwry89vr4z+LGWPdHc97Dk4FvmMlpnHPHzCd2N09Vj&#10;3LN3uncs3e6RNlm73TuWbvdO5Zu907lm73TuWbvdO5Zu907lm73TuWbvdO5Zu907lm73TuWbvdO5&#10;Zu907lm73TuWbvdO5Zu907lm73TuWbvdO5Zu907lm73TuWbvdO5Zu907lm73TuWbvdO5Zu907lm7&#10;3TuWbvdO5Zu907lm73U/ctupLhVUkmumnfGex5rfo7jW0crwypYymFxBfaSqyZcqYNd++h4H4jxX&#10;pY77S1+24xr5x/0zjU9Uh1G6SIz0MzKuHmSz3m+YVz2Uzjz0J5YsvKEZMjkcwQuHvE0lm6pyLN1O&#10;RZupyLN1ORZupyLN1ORZupyLN1ORZupyLN1ORZupyLN1ORZupyLN1ORZupyLN1ORZupyLNxTlBb1&#10;FUPidqje5jurTktmGvnhN4zMLa4t+J62nIbMROzvwK9fbdd19Ptn3hYydNar9QV2TWybcn1H8Cvp&#10;Np1TQ3HaJqVu1tqC9RXPY7w7JiSntMUdS2D1C601e4ubnrETs9PYnqg56/4DuTsV3O/WOe0B92ji&#10;bVR3Gj39EkbNDZIz4HSACDwOQQYk9Granbhrbjv0/wAhTWqb5sNe8yPa4ycOA4tPDLxQZwvgi+UF&#10;ytr7hXWg0tubkz1OgEctQQMgZHf2yzKDVB6OrhQ2q1m3XaGO7WysnqYJnxExPbK4lzHNzzyyPgg8&#10;1Ho6udx9auF2u9PJdqy4UdTK+KItiZHTvDmxtGefgeJ8SgssZYAhxPeblU1lVppK+x/Jbo2t9trt&#10;10gkB5cCRw7INGGcHX6kvVDW3Sus+1QxuDW0NAInVDy3SHSHtzyblxQdjZYrlDbRHdqqGqqg5xdJ&#10;FHoaW6jpGXYZBBy3o9pprJe8Q2GVjxG+tdX0r8uD2S5ahn1Dh+aC2w3h6W036/3N9Q2UXWoZM1gb&#10;kY9LA3I9eSDxh6xOsNyxFdJ6pr4rlViryDSNpoja3I9fdzQQPRRQVEdpud5qonwzXy5zXERPGTmR&#10;uybGCPA6GMz7oK++4NxXXMvFpgxHT/Il2le6UTwl9RAx4yfHG7PLTzyzHDNBIrsKYno55Y8N32nh&#10;oJ6SOmdT1sRl2dDdIdHkRkSOYPDggntwbHT+jF+DKSqIBo3U4nkGftOzJcQO5KD1ibC094wFDhdt&#10;YyIBkEc0haSHsjc0uGXcNy+KC7rrPbLhQxUVxoaergiyLY5WBzQQMgcig5y74bxBS3aOswldKOhp&#10;fVRTPoKmEugbk4lsjA0jS7iQfA5BBU0/o6rrTSWirsl1hF8oJqmaWoqYs46l1QdUwc0ZEAnIjLlp&#10;CCRT4GvdNap56bEAiv8AU3AV9RUtjOzK4ANEZZzLNIA55oI1Z6OK+9NutffrtC671rIWQyU0RbFT&#10;iJ2tmTSST7XE5oLOy4Wv0mK6XEOJblRVM1FTPp6WOkhMbRrI1OdmSSTkOHJB2yAgICAgICAgICAg&#10;ICAgICAgICAgICAgICAgICAgICAgICAgIMEgKTNDlMY41ttha6FrhUVnhE0+794+C83e9S0ttFR3&#10;lhlnT5DiDEdzvlQZa2oJZn7MbeDW/BfJ7nd6u4m8p7NE5WqtzuuWkN1KEijpq2tfopKWac/YYStm&#10;Ghnn4xWpXlLg6+SgOqGQUbes8oB/BdMdO1POdRHzllwlYQYSt0XGtvWs/Vp4s/zKTpbTT9/P6MvZ&#10;wnQ2nDVPyo6mpcPGWXIH4BYfaNnh4wmf3leOKXFNb6f9Fs9DEepZq/mn3lGPuYRH9suzcbtVD6Mx&#10;xf8ATjDVrnqm4nxNft2LeX3Osf71VKf4lqy32vl5zktpdVSnnK8+bitM6+pPnKV5PJmJ5uJWHOZ8&#10;yjG4nIs3FOS2bicizcV5ylsiZw5OI8irGrlHiR7bVzN92aQfxFZxuNXHxlK8m5l1rme7VSZea3Y9&#10;Q3GMdspS3sXipPCRsEo+3GCtkdT1v1VP7wW1uqqCb9ItNK7PxZm0p9t0svf0okmml9JYJv2dXTHq&#10;1wePzUn7Bn5icf7Y8YlpfYaWXjR3aInwbM0tP48k+waGffT1Y/lJwj4IlTh+7QtLm04nYP1oXB4W&#10;rLpW4wi4i4+STjKrmEsL9Esb43dHNIK48tHPGanFjMU8bgWHH0DdCUG4lIbiUG4lBuJQbiUG4lBu&#10;JQbiUG4lBuJQbiUG4lBuJQbiUG4lBuJQbiUG4lBuJQbiUG4lBuJQbiUG4lBuJQbiUNtNWz00olp5&#10;nRPHItOS2aeeppZcsJqViaXlPfaOtAju8OiTkKmEZH+IeK9PHdaW5/Drx3/2hnyifLbV0MsUPrMD&#10;2VVKeUsRzA8x4Lm19lqaUcsfxY+rKYQd1cNsLk3O6WXJud0suTc7pZcm53Sy5NzullybndLLk3O6&#10;WXJud0suTc7pZcm53Sy5NzullybndLLk3O6WXJud0suTc7pZcm53Sy5NzullybndTkXLIlyOYORC&#10;sZTE9pW5Xlsv9xjpQwTlwachqGZXvbPqm4x0oiJZc30dfdNggICAgICAgIMaG6tWkZ9UGUAgEEEA&#10;g8wgAADIDIICAgICAgICAgICAgICAgICAgICAgICAgICAgICAgICAgICAgICAgICAgICAgIPEsrI&#10;mOkkcGsaM3OJyAHVSZiIuR8ox96SdT5Ldh+T2eLX1X/6/wB189vuqz309H6tOefo+YyTvkkdJI9z&#10;3uOZcTmSV89l3m58tNzKdaLRdrs7Tb6GaceLg3Jo83HgtulttTV9yLZRjMujpcGRQZOvF3hiPjDT&#10;Dcf+PILZlpbfS762cftHdlGHqtqalw7QfolqFS8ftKt2r46eQWjLqO3w/K07+csvwwlSXisczbjk&#10;EMfINiAYMvgufU6rr5xV1+3ZeSI6Zzzm55d5nNcOWpllN5TaW87nkpy9JLZ3O6cks3O6cizc7pyL&#10;NzunIs3O6cizc7pyLNzunIs3O6cizc7pyLNzunIs3O6cizc7pyLNzunIs3O6cizc7pyLY3O6cizc&#10;8k5Lb3FUyxODo5XMI5ZOyWenrZ6fuTRyTG3mpczbqRFVR+LZmB2fx5ruw6pqxFZ/ij5ryaZYsP1m&#10;e7SzUUh/Xgdm3/iVn9o2Wr7+HGfklYyiTYalkzfa66nrh4R57cn4H+6s9Pxz/Jzifl8U4eikrYKq&#10;il2qunlgf0e3Jcert89KazimNNO6tVWSbivENxTihuJxDcTiG4nENxOIbicQ3E4huJxDcTiG4nEN&#10;xOIbicQ3E4huJxDcTiG6lQG4lQpuq8UeodyZ2mKN8h6NaSssdHPL3YmVpYU9lvVR9Fa6o58iYy3+&#10;a6MOn7jPxhK8ZTGYVvp+lpo4P+pM0f1W6Ok7j9URH7zC8JbBhWt/aV9tj7b+Z/IKx02fjnj9ThL2&#10;MLsH0l6o2/da4/0T7DpR72tC8XsYZo/1sQQfCner9j23x1o+knCD/DVBl/4gj/8Atnf3U+x7X/3f&#10;1JwhLttrFum3KPEsTfrNNO7S4dCPFdG3w0tHK8Nf+K7SsY14T6+2WushEsVwpYKr9cNDhG7vkeSy&#10;3Wz2WvHLTzjHL+lmLV5sFQRnHXW+TynyP5hcE9Jz/Tnj9WPGWt1guwzLKdsoHjHI139VrnpG6jxj&#10;f8pxlEnt9xgz3aGpYB4mM5fiufPY7nT97CfolSiF+RIOYI8Fy5ROPnsnc3ApdeSzcCsd/Aa0LNaF&#10;mtCzWhZrQs1oWa0LNaFmtCzWhZrQs1oWa072JtA/5k/e/su/bXwV9iX6c6BAQEBAQEBAQEBAQEBA&#10;QEBAQEBAQEBAQEBAQEBAQEBAQEBAQEBAQEBAQEBAQEBAQEBAQEBAQEBAUsRrjXUtBSS1VZM2GCJu&#10;p73HIALHPOMMeWQ+FekPH1XiGZ1Dby+ntoOQaODpu7u3ZfL77f56/wCHGahz56k5doV9owbdqyFt&#10;VXGO1UZ4iWq9kuH2We8VyRtKjlrTwj5sccZdDRW/DVqy9XpH3WoH7arGUefaMf1XNn1DbaH5OPKf&#10;WfH0Z9oSau7VtU0RvmLIhwEcY0sHwC87cdR3Ov2yyqPkk5yia+5XFc+qWCTuU7lm55oWbnmhZuea&#10;Fm55oWbnmhZueaFm55oWbnmhZueaFm55oWbnmhZueaFm55oWbnmhZueaFm55oWbnmhZueaFm55oW&#10;bnmhZueaFm55oWGTuU7lgkIOYJCsZZRPaS1hBe6xkOxPoq4PGKobrb+fEL0NHqmvpxxmeUek92XO&#10;Wiahw/ceMT5LTUHwOckJP8wurHU2W47T+Cf6O0qi7WK521m9JEJ6Y+7UQHXGfiOXxU1tjqacco74&#10;+seGOWMqjdHVcnGWHdncHVOIbg6pxDcHVOIbg6pxDcHVOIbg6pxDcHVOIbg6pxDcHVOIbg6pxDcH&#10;VOIbo6pxO7LHl7gxgc5x4AAZkqxp5T4halc0WGb9VMEjbfJDH9eciJuXX2sl14dO18u8xUfPt/yv&#10;CU+PC1PFxuF+pGHxZTNdKfx4BZTttvp/masfx3ZRhHxSordhin47VfXO/wDmSCNp/wCPFT22xw8Y&#10;zl+/ZnWKTHV2+n/RLLb48uTnsMjh8XLH7yxx/L0oj+zs2uvtxLdLJxE3wEbQ3L8AsM+q7jL4/Tst&#10;o0twq5R87VSv+88lc2e818/eyk5NO6fF35rTzn1S2NxSci2d3unKSzc7qRJZu91eUlm53Uss3e6v&#10;KSzc7pdFsiYjk4j4qxqZR4ktIhuldD9HWTNHTWcl0Yb7X0/dyn6ly3m+VMgAqo6Wrb0mhaf/AOro&#10;x6rrT78Rl+8Qttb5bJUfT2x0DjzfTSkf+k8FftOz1Pf0+P7JUNTrRbaj9BvDY3eEdWws/wDUMwsf&#10;sm11vytWv/sxnGPgiVtkutKwyOpXSxfvITuN/ELTq9M3GnF8bj1junGVZr81xcJukNzupxDX3Tih&#10;r7pxDX3TiGvunENfdOIa+6cQ1904hr7pxDX3TiGvulLCbb3/ADLvvf0C79t7ivta/S3QICAgICAg&#10;ICAgICAgICAgICAgICAgICAgICAgICAgICAgICAgICAgICAgICAgICAgICAgICAgIIl1uFLbaKWr&#10;rJRFDGM3OK156kacTlKTNPkeJH3nGs4qKqUWiwRuziM2YMn2g3m4/kvnt5q5a8cs8uOHz+LVlM5N&#10;dC6z2QAWSiElQP8AW1TQ6TPqxvJv8142p1PT0u22x7+sp2jwj1VXPVTGapmklkPNzzmV4+rq562X&#10;LUm2MzMtWtaw1pSGtKDWlBrSg1pQa0oNaUGtKDWlBrSg1pQa0oNaUGtKDWlBrSg1pQa0oNaUGtKD&#10;WlBrSg1pQa0oNaUGtKDWlBrSg1pSpVvuVZQSa6WofHn7zebXeY5FdGhutbbzenlS8phsqYrFeP0m&#10;IWurP7eBucTj9pnh8F6eG62257a0cZ9Y8LcS5+92K42oCWVgmpXe5UQnVG74+HxTW2men384+sMZ&#10;xlU7o6rm4sTdCcQ3QlBuhKDdCUG6EoN1KDdUqfQSKGlrK6URUdNNO8+DGkrbhoampNYxZFugpsIV&#10;jAH3Wtpbcw8dL3a5Pg0Lpy2WOnF6+UYx/bOMU+GgwxRcoau5yDxldtRn4Dj+a05brZaXuYzlPz7Q&#10;v4YTGXuenaWW+npaBh4f5eEAnzdzK58+r6/jTiMf2g5oVRWVFQ7VPNJKer3krg1Nxq6nv5X+6TlM&#10;tW4tVyls7iXJZuJclm4lyWbiXJZuJclm4lyWbiXJZuJclm4lyWbiXJZuJclm4lyWbiXJZuJclm4l&#10;yWbiXJbG4lyW30tdVUj9dNUSRO+y7LNbtPc6ul7kzCxMx4TX3eCsGm62+CpP71g25PPMc/iu/Hqc&#10;asVuNOJ+cdpXlHxaH2ahrfatFwGs8qep9l3kHcitv2XQ14vQz7+k/wD4cInwp6+kq6GXaq6eSF32&#10;hz8uq49bbamjNZxTGYmEfcWmkNaUGtKDWlBrSg1pQa0oNaUGtKE63O+Zdx/W/oF27f3FfdF+kOkQ&#10;EBAQEBAQEBAQEBAQEBAQEBAQEBAQEBAQEBAQEBAQEBAQEBAQEBAQEBAQEBAQEBAQEBAQEBB4ke1j&#10;C5xDWgZkk8ljOVRcj5zjTEdumrAyFornQn2A/wChY7rl+sfyXzPU+r6cTxwi5assocdXV9TWzGWq&#10;mdI7wzPAdgPBfL6+vqa03nNy120a1ooNatIa0oNaUGtKDWlBrSg1pQa0oNaUGtKDWlBrSg1pQa0o&#10;NaUGtKDWlBrSg1pQa0oNaUGtKDWlBrSg1pQa0oNaUGtKDWlBrSg1pQa0oNalCZbrrV0BcIXh0T+D&#10;4pBqY8dwV17beau3n8M9vT4LbFbZrVfM5LUW2+vPE0r3fNyH7DvDyK9TH2G79z8OXp8FqJ8OPr6e&#10;qoKl9NWQPhlYci1wyXNqaU6c8coYT2aNxYcfVDcV4lm4nEZY573BrGuc48gBmUjCZmoV0dswjdam&#10;MVFZt26mP7SodpJ8hzK6o2WURepPGPmvGVxS2/DVtyO3LdZx4yfNxfgOJWqdztdH3MZyn5+GXaEq&#10;W91rotinMdJB+7p2hg/LiVx63UtxnHGJ4x6R2JylXue5xJcSSfErz57zbFjUpEBqSg1JQakoNSUG&#10;pKDUlBqSg1JQakoNSUGpKDUlBqSg1JQakoNSUGpKDUlBqSg1JQakoNSUGpIip7CxpL1VRQ+r1AZW&#10;U3jFONQHkeYXo6HUdXTjjl+LH0llGUsyWu23T2rVP6tUHj6rO7gT9l3911Ro6G6i9KeM+krxtQVt&#10;PU0U5gqoXxSDwcFx6ujnpZccoqWMxTRuBaks1oWa0LNaFmtCzWhZrQtYW142Hfe/oF2bePwK++L9&#10;FdIgICAgICAgICAgICAgICAgICAgICAgICAgICAgICAgICAgICAgICAgICAgICAgICAgICAgFSZo&#10;QLzdKO1UjqmslEbAOA8XHoFo3G5w2+HLUmoSZiHyjFOL628PdDE51PSZ8GA8Xea+M3/VdXc3jj2x&#10;ac87c3rC8fjDC2dwdVaLNwdUos3B1SizcHVKLNwdUos3B1SizcHVKLNwdUos3B1SizcHVKLNwdUo&#10;s3B1SizcHVKLNwdUos3B1SizcHVKLNwdUos3B1SizcHVKLNwdUos3B1SizcHVKLNwdUos3B1Sizc&#10;HVKLNwdUos3B1SizcHVKLNwdUos3B1SizcHVKLNwdUos3B1SizcHVKLNwdUos3B1SizcyOYOSRFT&#10;cFrQXCjudK2gv0ZmjAyiqW/SxfHxHZetob+Mo9nr+PX4wt35cxiTD9XZ3NmDxU0Uv0VRHxaex6Hs&#10;tmtt/ZxyibifixnClVSwVFVM2GmhfNI7k1gzJWrDTyzmsY7pEW6ugwcKdrZ8QVzKJvP1eP25j8PB&#10;dE6Gnpd9bKvlHlnGn8ZW9PcKC1t27Hbo6c/7iUB8p75nl8Fy6nU4w/DoY18/itxHhCqauepkMlRM&#10;+V58XOzXl6mrqak3nNpbVrWFBrRDWlBrSg1pQa0oNaUGtKDWlBrSg1pQa0oNaUGtKDWlBrSg1pQa&#10;0oNaUGtKDWlBrSg1pQa0oNaUGtKDWlBrUoNZ8DkVVuVrT3ls0Ao7vD65Tcg4n5yPyK9LQ3/4fZ6/&#10;4sf7hlGV+UO7WN0UBr7ZL65R+JA9uPs4LZrbK8faaM8sf7Yzj6KPcXDTE1pQa0oNaUGtKDWlCxtj&#10;v8u7739Auzbx+BnD9Br9CdAgICAgICAgICAgICAgICAgICAgICAgICAgICAgICAgICAgICAgICAg&#10;ICAgICAgICAgICAgpMV4iorBRmaodqlcPmogeLj/AG7rh3m9w22F5eWOWVPjN/vddeqw1NZLn9Rg&#10;91g6BfEbvd6m5z5Zz2c85TMq7UuVDUlBqSg1JQakoNSUGpKDUlBqSg1JQakoNSUGpKDUlBqSg1JQ&#10;akoNSUGpKDUlBqSg1JQakoNSUGpKDUlBqSg1JQakoNSUGpKDUlBqSg1JQakoNSUGpKDUlBqQZZqk&#10;eGMa5znHIADMlZY4zM1HxIh1llpX2mlf8vzMZRTt9qieNT5O+X6vmva22OWzw/8APlWPo2REx5QD&#10;eKejjdT2KiZb4TzeOMrvNy5NfqMzeOjHGP7ScvRVPmc9xe95c48yTmSvMymcu8sb9WNYUotnWOqU&#10;Wax1SizWOqUWax1SizWOqUWax1SizWOqUWax1SizWOqUWax1SizWOqUWax1SizWOqUWax1SizWOq&#10;UWax1SizWOqUWax1SizWOqUWax1SizWOqUWax1SizWOqUWax1SizWOqUWax1SizWOqUWax1SizWO&#10;qUWax1SiwvCUlpFuuNTQTiamlLHeI8HDoR4rdoa2ehlyxllGVJ9VQUWIGOntbWU1xAzkpc8my9Sz&#10;v2Xp8dPexy0+2fp6rMX3hysu5FI6OVrmPacnNcMiCuDLCcZqYYPOvusaDX3Sg190oNaUiytUn+Xd&#10;9/8AoF2bePwMn6MX3zqEBAQEBAQEBAQEBAQEBAQEBAQEBAQEBAQEBAQEBAQEBAQEBAQEBAQEBAQE&#10;BAQEBAQEBAQUeMcRUeHba6onyfM8ZQxA8Xu/t1K4t7vMdrhynyxyyp8LvF2q7tXyVlbKXyPPLwaO&#10;gHgF8RuNfPcZzlnLnmZlE1rRSGtKDWlBrSg1pQa0oNaUGtKDWlBrSg1pQa0oNaUGtKDWlBrSg1pQ&#10;a0oNaUGtKDWlBrSg1pQa0oNaUGtKDWlBrSg1pQa0oNaUGtKDWlBrSg1pQa0oNaUGtKGDIgtbJZqq&#10;5tdUamU1FH9JUzHJjew6nsF1aGyz1u89sfVlGMrN12t9oYYLBEXzZZPrpm5vP3R+qPzW7LdaWhHH&#10;bx/KzlEdoUk9RNPK6WaV0j3HMuccyV52czlNzPdhcvGo9VjQaj1Sg1HqlBqPVKDUeqUGo9UoNR6p&#10;Qaj1Sg1HqlBqPVKDUeqUGo9UoNR6pQaj1Sg1HqlBqPVKDUeqUGo9UoNR6pQaj1Sg1HqlBqPVKDUe&#10;qUGo9UoNR6pQaj1Sg1HqlBqPVKDUeqUGo9UoNR6pQaj1Sg1HqlBqPVKDUeqnEZjlkjkbJG8te05h&#10;wORBWUZTjNx2ImV6/wBWxVEIZ3R096aMopj7LKn7LujuhXr4Z47zGsu2f/LPtk5GqjmpamSmqYnR&#10;TRuLXscMiCuHPCcMuOXlhVeWvWFKDWEoNYSkWVpk/wAu77/9Auvbx+BlEP0ovunUICAgICAgICAg&#10;ICAgICAgICAgICAgICAgICAgICAgICAgICAgICAgICAgICAgICAgICAg+O+nMn/ElGMzl6oP/wA3&#10;L5Tr/wCbH7NGr5cAF4TWICAgICAgICAgICAgICAgICAgICAgICAgICAgICAgICAgICAgICD3TgGo&#10;jBGYLwCD5rZpxeUfuR5dt6UyYa+ipIiY6ZlM0thbwY09Q3kF6HWpnHPHCO0ejdn4ccF5OXvNEMqK&#10;ICAgICAgICAgICAgICAgICAgICAgICAgICAgICAgICAgICAVJHkkjiCQR4hLmMoRf+k0B0VjqHDO&#10;aWhaZJD7zz3PMr3N7F6eEz5bc/g40LzGsQCiLS0fozvvn+QXZt/cZw//2VBLAwQKAAAAAAAAACEA&#10;rYMDfM9RAADPUQAAFQAAAGRycy9tZWRpYS9pbWFnZTIuanBlZ//Y/+AAEEpGSUYAAQEAAAEAAQAA&#10;/+ERCEV4aWYAAElJKgAIAAAABAAxAQIABwAAAD4AAAAyAQIAFAAAAEUAAAA7AQIABwAAAFkAAABp&#10;hwQAAQAAAGAAAAAOAQAAUGljYXNhADIwMTY6MDE6MTggMTI6MDQ6MjQAUGljYXNhAAYAAJAHAAQA&#10;AAAwMjIwA5ACABQAAACuAAAAAqAEAAEAAAAtAQAAA6AEAAEAAACGAQAABaAEAAEAAADkAAAAIKQC&#10;ACEAAADCAAAAAAAAADIwMTY6MDE6MTggMTI6MDE6MDQAMTc2YTQ2NjJjOGM1ODVmMDU3M2Q4OWRm&#10;YTUxMmFkNjMAAAMAAgAHAAQAAAAwMTAwARAEAAEAAAAtAQAAAhAEAAEAAACGAQAAAAAAAAYAAwED&#10;AAEAAAAGAAAAGgEFAAEAAABcAQAAGwEFAAEAAABkAQAAKAEDAAEAAAACAAAAAQIEAAEAAABsAQAA&#10;AgIEAAEAAACUDwAAAAAAAEgAAAABAAAASAAAAAEAAAD/2P/gABBKRklGAAEBAAABAAEAAP/bAEMA&#10;BQMEBAQDBQQEBAUFBQYHDAgHBwcHDwsLCQwRDxISEQ8RERMWHBcTFBoVEREYIRgaHR0fHx8TFyIk&#10;Ih4kHB4fHv/bAEMBBQUFBwYHDggIDh4UERQeHh4eHh4eHh4eHh4eHh4eHh4eHh4eHh4eHh4eHh4e&#10;Hh4eHh4eHh4eHh4eHh4eHh4eHv/AABEIAKAAgAMBIgACEQEDEQH/xAAcAAEAAgMBAQEAAAAAAAAA&#10;AAAABQcDBAYBCAL/xABDEAABAwMCAgUIBwYEBwAAAAABAgMEAAURBhIhMQcTQVFhFBUiYnGBkaEj&#10;MkJzkrHRCDRDUrLBFhdygic3OERTZLP/xAAbAQEAAgMBAQAAAAAAAAAAAAAAAgMBBAUGB//EADMR&#10;AAIBAgQCBgkFAQAAAAAAAAABAgMRBBIhMQVRE0FhcYGhBiIyUpGxwdHwFDM0QmKC/9oADAMBAAIR&#10;AxEAPwD7KSOFe4oOVKAYpilKAYpilKAYpilKAYpilKAYpilKAYpilKAYpilKADlSg5UoBSlKAUpS&#10;gFKUoBSlKAUpSgFKUoBSlKADlSg5UoBSlKAGorUF9gWRptyctQ61RCEoTknHOpU8qo/pavZf1i5D&#10;Sv6OEhLQGftEblfmPhXP4lipYag5w36iM5ZUd2rpBt5P0UKSr/UpKf1rwa+aPK2uEffD9KqFmd63&#10;zrdYnetXkZ8Z4gnpLyRV0jLWb13DJ+kgSUj1VJP6VIRdXWV4gKkKZJ/8qCB8eVVM1MSeeK2EOoV9&#10;qsQ9IcbB+tZ+H2sZVRl1xZUeS3vjvtup70KzWYGqWivvRnQ7GecaWOSkKwa63TusJYcTHnsrkpPD&#10;rWk5WPaBzrt4L0ko1pKFVZX8UTVRM72laxmRkoC1PITkZAJwfhWJV0hp/jA+wV3pYmlD2pJeJZZm&#10;9So03iIO1R91Z4c1qUVBvPo4zmowxdGcssZJsWZtjlSg5UrYMClKUANfN2rrVepmq7tJTbZTiVzH&#10;SlSUE5TuIHyAr6RNfPWs+iRuVqS5TIN/Sy7IlOPFqRG9FJWoqwFJJJHHurlcVhCUI53bUhOOYgPN&#10;F8b4m1Tx7WFfpXoauTI+lgS0472VfpWpJ6NNYwFFUJMWaByMWSEqP+1WDUVJc1XZCBNF7gAHAK1u&#10;oTnwOcGuFLBwautSlwaOkbmKQcL3IPcoEV0dstsx1tL0paYTKhkF3O9Q8EDiffgVwELVt9bUlaLx&#10;KJHEFawv+oGpdvXF4dWVS1RJaiclT0ZJUf8AcMGtSeDgl29u3kEkWJGNrigbWlSVj7b54fhHD4k1&#10;t+e1JTsQsNo/lQAkfKuAY1ZFdx5TaUJ71R5CkfJW4VutXS0ST6E6TFJ7JDO5P4kE/lWq6VePsNeG&#10;n2JKVtjrzd/Xr8m7n+b51zHVTHU74a2Jyf8A1nQtX4eCvlUe7PW24W3ApCxzSoYI9xqiUK8dzPSS&#10;O2N39auh0BcPKLo+1nP0OfgaqXzlx+tXe9C7i5V4nv8ANDbCU58Sr9BW9wqNX9ZC/P6GYzbZa45U&#10;oOVK+gFopSlADyqv+kFK4V0alAENyE8/WHP5YqwKhtXWcXmyuxBhLw9NlR7Fjl7jy99c7imEeKw0&#10;oR33XeYd7aFcN3P1q227srYUbyUngUk5B91cU7IejSHI76FNutqKVoVzSRzFftuf418/TrU2U9Iy&#10;euVk0xddyplmihxXN1gdSv4pwPlXNXLo4hr3Ls14W0exqYjcPxp4/EVvtz/WrO3cD/NWxDiFePta&#10;9/5cZk9zgbtpzUFnSXJdvcUwP47B61v4p5e/FR7EvPEHPsq2GLmttW5Dikq7wcVoXW12G77lzIKW&#10;nz/3EXDbme8geir3j31sRxtGppNZfNfnxMNLqOEZl8QrPHsPbU0zfJS2g1KU3OZH8OUnrMexX1h7&#10;jWrddH3KKFPWt5NzYHEpQNr6R4o7fakn3VANSSlRSrIUDgg8CD3Gr1BpZoPTsI2sdUqPaZvFh5y2&#10;vH7Dqi4yT4K+sn3gjxFXD0MWJ60abdkSgkPzHt/oqCgUAYSQRzB4n2EVTmgbRJ1NqBm3M7uq+vIc&#10;H8Nscz7TyHtr6ZhsNRYzcdhAbabSEoSOQAGAK7HB6DlJ1ZLbRFlOPWZhypQcqV6IuFKUoBXhGa9p&#10;QHBdJmiPPbZuVqCW7khPpJJwl8DsPcruPxqk5C5UOSuNKZcZebOFtrGFJPiK+qTXP6r0jZdSNYuE&#10;bDyRhEhs7XE+/tHga42P4TGu89PSXzK5076o+dkTj3ms6J/jXY37omvURal2mSxcGuxKj1bg+PA/&#10;GuRm6Y1HCUUybHPRjtDBUPinIrztXh9Wm/WiynLJGRE/1qztz/WqHFvuO7amBM3dwYVn8qlbZpPV&#10;VwWBGs0wA/adR1aR7SrFa6wcpu0YtmNTbbuBBBCiCDwIPKt6PYW9aShGXDUqSBxnNAJW0O9Z5LHg&#10;ePca6PTHRVJKkvX+elKRxMeMck+BWf7VZ9ptsK1xExYEduOyn7KBz8Se0+Ndfh/Ba0Z55vKuXMtj&#10;B9ZC9H2kYOkbMIcc9dIcwqTIIwXVf2A7BXTUpXqoQUI5Y7FwHKlBypUgKUpQA1FKvbXnGTBRFkuO&#10;Ri31pSE4AcyUkccnkc47qlTyqDi2TZqebeHyyvrg11OEELb2JUk5OeOdxoDdm3RmJcYUBxDpdmFY&#10;bKQMDYncc93Cs0WX5Qy44llxOxa0YVjJKSQfmDWjfLW/MnW2fEfbbfguLUEuIJQtK0FJBwQQeOQf&#10;CtuDHdjwy2taVuqUtaiAQncpRVy5440BpWvUEK5ssuRWnz1jxYWhaQlbKwkqwsE5GUjI55BHfWed&#10;dWolyYt/k8h159px1AbAwUo27uZ5+kOHbWhE06WLjbrkJAbkMMhmUlpOESQlBSgkHiCnJwe4kd1b&#10;Fztsx+/wrnGeYSIzDzWxxCjuKyjjkHs2fOgN+3TYtwgtzYjnWMOAlKuXI4IIPIgggjsxX4tFyh3W&#10;EJkNZW0VKRkjBylRB4HxH5VowrM9A02bVElZdV1hU+tOMqcWVrVgcuKlY7uFLBZ3LTOuRadR5FKe&#10;S8016RU0vaAvKiTnJAPhQGdm8xnlFTLT7jAfMfrkpyjeDgjvwDkbsYzXt+uPm5mO6XmmkuyG2MuJ&#10;UoZWoJA4cuJ5nhUfZ4E61y/NbJDluLjj6XS2dzYUsq6vOcHiTg88Dj31m1NY1Xth+M+4EsLirbbA&#10;K0lLivtnBGQMDhQEnc58e3Q1SpKiEApSABlSlKICUgdpJIGKxw7m1InPQVNuMSmUJcU04BkoVnCg&#10;RkEZBHDkRWpcrVIuNkjxpUlAmsOMvh9CPRLzagoK255Ejlntr9wbY6m9O3eY62uQqOmOhLaSEoQF&#10;FR58SSSPgKAlhypQcqUApSlADXO31yUzdEOtqU80G0pLCVKQsEq+u2RwUe8HsFdEajrw7dGmUKtU&#10;ONKc3eml98tjHgQDVdVXiYexg1UtaLG8ptakrCkbSkkH647uPKs9pKOpcCXEqWFkuBCypCVYHBJP&#10;Zy+NcTatf3u56gesUbTcZE1krDnWTiEJ28+IRVhtbyhJcAC8ekAcgHtqmjVhWblB9mzIxkpao5eC&#10;9ITf173ngybi62PSJBHVJKUkHgE5yQe8Y7aktRl3r7ahonK5BSU71JChsVwJHZnFaevdUNaXt8aS&#10;pCXVvSEthBP2ea1e4fmK6JlxLzSXEK3IUApJHaDxFZjlblTUtdGFbVEfp9/rNPxXnXnXVBgFxbow&#10;vIHHd41q2OZJVdZTEoqKH0JlR8nOEngU+GMA49apeaZKIriojbbj4T6CXFlKSfEgHFcE1rq+Oat/&#10;wwbBDanZI3KmqLfBO7OQjuqNWrGjlUn2bPUSko2uWGMVD6ocLTEQh9xkKmMpUULKcpKuIJHZio64&#10;XnVVujrkv6ciy2WxuX5HN3LA7cJUkZ+NbuktTWzU0Eyrc4sFBCXWnBhbZ8R/ep9NCb6O9m+egzJ6&#10;GmuRNO9KXHlW8XFCOuydxZ2ZVx57d/DPd21JWNT5lT07lKhpdT5MVHP2RuA9UHl7+6uW1lri8aWe&#10;aE+wRXWnyvqXGph4hPeNnA4IrqtPS7vLjl66W+NC3JSptDUgunBHHdwGOyqqVWEqjgm7rfRmIyTl&#10;YlhypQcqVulgpSlAK8VXteKoCo9Bj/jRffY//UmrcJxVR6D/AOdF99j/APUmrN1DcWrRZZdydwUx&#10;2lLx3nsHvOBXM4dJRozb95lFF2i+9lf9IdtXqhF9lN7lIszKWowHJTowt32+jhPtqc6Hbx520aw2&#10;te5+EfJ15OSQOKT8CPhWHS0ybbdPsxJGmL08+5uckrDbeHHFklZ4r8cVyHRhKc070iTbFIZeitTc&#10;htp4AKSRlTecEjO0kVQpqliIVff0f0+xG+WalzLpNVEf+oRPsP8A8TVuDiKpu6ImudPCkW+QzHkl&#10;PoOOtdYkfQnOUgjPDxrY4i7Km/8ASJVv695cRwE5NVB0L+lrm/LiZ8i2qxjljrDs+Wa7KfYdWXOO&#10;uJN1QwxGcG1YhQdi1J7RuUo491S2k9N2zTVvMO3tKG4hTjizlbiu8n+1TqU51q0JWso336zLTlJO&#10;2xwP7Qv7rZfvHfyRVowf3Nn7tP5Cqu/aF/dbL967+SKtKD+5s/dp/IVDDfzK3/PyMR/cl4GYcqUH&#10;KldIvFKUoDwnFY23mnk7mnEOAHBKVA8R2cK8lNdcw41uKd6CncDxGRjIqu9DW+6aKiz4LtouNxcd&#10;kdY0uLsLSwBgcSoFJPbmqKtWUJxVtHe75EXKzRG6EB/zpv3gHs/iTXT62mxp2orHppT7QS/I8pkp&#10;KhxQ3xSk/wCpWOHcDX56PNMTrdcLjf7v1abjcVklpCtwZQTnbntPL4VMO6P0y64t1yxwVrWrcpRb&#10;ySe/NaOHoVVQy2tdt68r/UqhCWW3aTgxtzVP9ODabdqK0X2G6hMoDBSDxy2QUn5kVcCEBLYQkYAG&#10;AKh5elNOy5TkqVZoTz7ity3Ft5Kj41s43DyxFLJHf5E6sHONkbdkuka62mPcI7qVNvNBfPkSOIPd&#10;g8Kqwyo4/aADvXN9Xu6vduGN3UkYz7TVmRNN2OJGkRotqissyRteQhGAseNaw0ZpbGPMFvx9yKhi&#10;KFasobXTT6+oxOEpJdhOoUFDKSCO8V+jWrbYES3RUxYUdEdhJJCEDABPE1tYreV7alpUn7Qj7Ras&#10;7QcSVpU8opByQMJq0bY809BYW04haS0kgpOQeAqNc0hplx1brljgrcWoqUpTWSSTkmty02W12kOC&#10;2wWIgcxvDScA45VpUaFSFedR2tK3kVRg1Jy5n//Z/+EC12h0dHA6Ly9ucy5hZG9iZS5jb20veGFw&#10;LzEuMC8APD94cGFja2V0IGJlZ2luPSLvu78iIGlkPSJXNU0wTXBDZWhpSHpyZVN6TlRjemtjOWQi&#10;Pz4gPHg6eG1wbWV0YSB4bWxuczp4PSJhZG9iZTpuczptZXRhLyIgeDp4bXB0az0iWE1QIENvcmUg&#10;NS4xLjIiPiA8cmRmOlJERiB4bWxuczpyZGY9Imh0dHA6Ly93d3cudzMub3JnLzE5OTkvMDIvMjIt&#10;cmRmLXN5bnRheC1ucyMiPiA8cmRmOkRlc2NyaXB0aW9uIHJkZjphYm91dD0iIiB4bWxuczp4bXA9&#10;Imh0dHA6Ly9ucy5hZG9iZS5jb20veGFwLzEuMC8iIHhtbG5zOmV4aWY9Imh0dHA6Ly9ucy5hZG9i&#10;ZS5jb20vZXhpZi8xLjAvIiB4bWxuczpkYz0iaHR0cDovL3B1cmwub3JnL2RjL2VsZW1lbnRzLzEu&#10;MS8iIHhtcDpNb2RpZnlEYXRlPSIyMDE2LTAxLTE4VDEyOjA0OjI0LTAyOjAwIiBleGlmOkRhdGVU&#10;aW1lT3JpZ2luYWw9IjIwMTYtMDEtMThUMTI6MDE6MDQtMDI6MDAiPiA8ZGM6Y3JlYXRvcj4gPHJk&#10;ZjpTZXE+IDxyZGY6bGk+UGljYXNhPC9yZGY6bGk+IDwvcmRmOlNlcT4gPC9kYzpjcmVhdG9yPiA8&#10;L3JkZjpEZXNjcmlwdGlvbj4gPC9yZGY6UkRGPiA8L3g6eG1wbWV0YT4gICAgICAgICAgICAgICAg&#10;ICAgICAgICAgICAgICAgICAgICAgICAgICAgICAgICAgICAgICAgICAgICAgICAgICAgICAgICAg&#10;ICAgICAgICAgICAgICAgICAgICAgICAgICAgICAgICAgICAgICAgICAgICAgICAgICAgICAgICA8&#10;P3hwYWNrZXQgZW5kPSJ3Ij8+/+0AdlBob3Rvc2hvcCAzLjAAOEJJTQQEAAAAAAA+HAEAAAIABBwB&#10;WgADGyVHHAIAAAIABBwCNwAIMjAxNjAxMTgcAjwACzEyMDEwNC0wMjAwHAJQAAZQaWNhc2E4QklN&#10;BCUAAAAAABB6ZNBPuPlQZ2kw0Y4VMBut/9sAQwAFAwQEBAMFBAQEBQUFBgcMCAcHBwcPCwsJDBEP&#10;EhIRDxERExYcFxMUGhURERghGBodHR8fHxMXIiQiHiQcHh8e/9sAQwEFBQUHBgcOCAgOHhQRFB4e&#10;Hh4eHh4eHh4eHh4eHh4eHh4eHh4eHh4eHh4eHh4eHh4eHh4eHh4eHh4eHh4eHh4e/8AAEQgBhgEt&#10;AwERAAIRAQMRAf/EABwAAQABBQEBAAAAAAAAAAAAAAABAgMFBgcECP/EAFUQAAEDAwEEBgUGCQkF&#10;BQkAAAEAAgMEBREGEiExYQcTMkFRcRQigZGhCBU2sbLBNUJDUmJzdMLRFhcjM1NygpLSJCU0k/AY&#10;REVjolRVZHWDlKPh8f/EABsBAQACAwEBAAAAAAAAAAAAAAABAgMEBQYH/8QAMhEBAAIBAwMDAwIF&#10;BAMBAAAAAAECAwQREgUhMRNBUTIzcRQiBhUjQmEkNIGRJVKhQ//aAAwDAQACEQMRAD8A+ymgY80E&#10;4QMIGEDCBhAwgYQMIGEDCBhAwgYQMIGEDCBhAwgYQMIGEDCBhAwgYQMIGEDCBhAwgYQMIGEDCBhA&#10;wgYQQ3sjyQSgICAgICAgICAgICAgICAgICAgICAgICAgICAgICAgICAgICAghvZHkglAQEBAQEBA&#10;QEBAQEBAQEBAQEBAQEBAQEBAQEBAQEBAQEBAQEBBDeyPJBKAgICAgICAgICAgICAgICAgICAgICA&#10;gICAgICAgICAgICAgICCG9keSCUBAQEBAQEBAQEBAQEBAQEBAQEBAQEBAQEBAQEBAQEBAQEBAQEE&#10;N7I8kEoCAgICAgICAgICAgICAgICAgICAgICAgICAgICAgICAgICAgIIb2R5IJQEBAQEBAQEBAQE&#10;BAQEBAQEBAQEBAQEBAQEBAQEBAQEBAQEBAQQ3sjyQSgICAgICAgICAgICAgICAgICAgICAgICAgI&#10;CAgICAgICAgICAghvZHkglAQEBAQEBAQEBAQEBAQEBAQEBAQEBAQEBAQEBAQEBAQEBAQEBBDeyPJ&#10;BKAgICAgICAgICAgICAgICAgICAgICAgICAgICAgICAgICAgICCG9keSCUBAQEBAQEBAQEBAJwo2&#10;3EZUf8iM81G9vhOyc81M2+UG0O8hRzr8km0384e9OdflBtDuOfakWifdJnmp3iAzzTefgAUiY9jY&#10;yp23E93FI7ApBAQEBAQEBAQEBAQEBBDeyPJBKAgICAgICAgICAokUyOa1pc44A4qtrbRI5xcukKq&#10;9JlZQ0sAja4hr3knaHjgYXlNT1+9bzXHXwxWv3YqbWF9nP8AxvVjwjY0fHGfiuVl6zq7eLbK85WH&#10;Xy5yf1lwqHf/AFCtO/UNVbzeUcpUGuqn8aqc+chWvOozT5tM/wDKOUo6+o/t5f8AOVH6jJ8z/wBy&#10;cpVNqqpvCpmH+Mqf1OX5n/uTeV2O5XGM+pXVDfKQq9ddqK+LynlL1Q6ivcXZuEp/vYd9YK2adY1l&#10;PFznLI02tLrGAJo4JgOJILT8Ny38P8Samv191/UZWk1xSnDaqjlj8Swhw+OF0sX8S4bfXGyYyR7s&#10;7QagtFWB1NbGD+a/1T8V2MHVNNmjtZeLRLJh7SMg5C6NbRaN4lKQU5QJykyCkEBAQEBAQEBAQEEN&#10;7I8kEoCAgICAgICAgIB4KJnYav0k3Y2vTExjdiaoPUsPhntH3ZXM6pnnBp528yredocZZMvBzG/d&#10;rxO68yYeKpNRdZNv3FUmovsm38VXiLzJuapNRdbKDxwo2FwOB71WQQEAqJ4+8JhHNK8a9zk99uvF&#10;yoMNpquRrB+Tcct9xW/pupajDO+O3b/KYtLabTrdhAZcoNk98kXD3cV6PSfxNFp45q7Mlb/LbKKt&#10;pq2ES0s0crD3tcvS4NRiz13x2ZImJepbAICAgICAgICAgIIb2R5IJQEBAQEBAQEBAQQ7gm244/02&#10;XUPvVLa2Oy2ni6x4z+M7h8B8V5bruSbTFYYMktCbMuBNWNeZLuWOai6yZUmovsn5qs1F5kvNUmou&#10;sm3Kk1SvNm3qvEXmTKs1F0SNKrMCsEHvUd4SKO6BSCTO4vUVXU0cwmpZnxPH5p4+Y71mw6nLgnel&#10;tkxMw3fT+sYqhwp7kBDIdwkHZPn4L2HTf4grm/Zm8/Psy1u21jmuGWuBB4EFemrblG8eGTdUp7gC&#10;nf3TsguA4kDzVJvWvmxstuqIhxlb71SdRjj+6DZQaynH5ULDOv08e6eEqTXU4/KH3Kk9S0/ycJR8&#10;4U/5zj7E/mWn+ThL0QytlZtsOQVt4skZO8ImFxXlCG9keSsJQEBAQEBAQEBAQDwREvm3pGrjWa2u&#10;kmchk5jH+H1fuXitffnmmWtknuwTJSFpTCsL7J+arNTddZNzVJqbrzJd/FU4pXmSnxVJqLzJt3FV&#10;mqd15k2e9V4m68yVUmpuvNmOOKrNTddZNw3rHNUx3X2TZ3FV4z7i4Ht8VVCtoLnbLQXHuAGcqa1t&#10;adtkspRaeutW3bFMYo/z5jsD4710cPSdRljfbaP8rRSZZGHTNJF/xt0Zu4shbtfHgt2Ok4qx/Wv2&#10;+IZIx7M/bq6ltlKKalE8jG8DM/OF1sHUcemp6eLfb/LLFYVSXuodwLGeQWPJ1jNPhO0PO+5zu7Uz&#10;/fhattblv5st2WjVknJec+awTmt7zubwj0r9JV9RO8INSPzlM5t/ZHI9J5qvqR8HJBqvNOcfByZ/&#10;TVQJqV7e9rvgf+ivT9Fy88UxPlWWWyuxWd4UG9keSsJQEBAQEBAQEBAQQ/cwlVvO1ZlEvlGvqHVd&#10;fUVbjkzSOkJ8zn714fNPK1pat/KysW3ZVIJ8U2FTXkd6rNRdZKR3qvFML7JlWapXWTbuKpNRebLz&#10;VOIvMl5qk1F1k3NVmovNmA4nCrNLTG8DM2az3W64dR0jzHn+td6rPefuWzp+n5c/09vyvFJlsVLY&#10;bTRtzca91VMOMVN2QfAuW9Gi0eDvnvvb/C1a/LIQ3OCjZsW6hp6YfnbO08+ZKn+Y+n+3FSIj5ZO0&#10;PPNcZ5nF0sr3+ZWpk1WS/wBVt07wtek/pLFOSfk5INTzVfWmTkj0n9JPUOSPSeaeocg1P6Seocj0&#10;k+JUeockGq38VHqHJBquaeockelc09Q5Nk0JUbdTVRZ4ta4ewn+K9H/D2Xle1UxO7bV6qI2BvZHk&#10;pEoCAgICAgICAgILNaHOo5gzG0WEDJxvwqZYmaTEEvnr+QGoSfV9AceVZHv+K8vk6dmm87bf9ta1&#10;O6f5vdUkerSUz/Kri/1LH/Ls8e3/ANg4KHdHusQPwOXD9GoiP76rPT9R8f8A1HCVl+htWR52rJUn&#10;+7su+oqP5fn+EcJeWTSmpY977HcR5wH7gqW0mWvaanGXnktF4h/rLXWs84HfwWOdNl/9Say872zw&#10;/wBbFJH/AHmkLFbDePZH7lTJlj9O3ubT7rzZ+5Y5pPwbNg07p663kdbDEIKQb3VMx2WAeff7FsYd&#10;DfJG/t/leKy2qjpNO2QepGbtWD8rJuiaeTe9TbPotJbascrfK8bQqrb3V1Y2ZZiIuAiYNloHhgLS&#10;1PU8+btM7Qc3jNSFoTffycpR6Vz+KeojdBquajkbhquamL7G6PSuaczkelHknOTdBqSnOU7oNRzT&#10;nKNz0g/nJzlO6DUnPEJyRuek+JCjlJug1P6QUcpN209Gk3WXidufyH3hej/hrf15/C2OXQgF7fdl&#10;G9keSkSgICAgICAgICAgsXCPrqGeEfjxub7wqXjeswPhls0gJzI47/FcOYiLSwWnuusqJPz3nyJW&#10;Lc33X2VUv9rJ/mKryt7Qd3upLvcqbHo9xq4v7kzm/UU53jzMo7snDq3U7NzNR3doHACtkH3qvrZY&#10;+myN5ZSl6Q9ZQtDWagqyP/MLX/aBU/qs0f3HKWSpulHV0Yw+vhn/AFlOw/UFH6zN77f9Lc5Xm9It&#10;bMP9usOn6xx4ulohn3ghR+q3+usSct/L00etNOdYyWr0NQPla4HMVQ5jP8hBB9qRqMMTvNDeGy1e&#10;v9K3jq462G70sbAA1kZYY2+QB+5RqL4M8bXmf+FptWVptXo6qyabUz6dx/FqaY59pC589L094/Zk&#10;2/4RtEvZBY3Vefmy8Wmu3ZxDUja9oWC3Qr/23i3/ACjis1dhvtONp9ume3xjw/6lr5Olainmpxli&#10;pHyxOLJI3scNxDmkELUtp707WrMImJhbNQc4zv8ABY+H+EHpB7yp9OfgOv5/FIoIM48VM02EdefE&#10;KOKNzr/E/FTwNzrx4/FOBugz7+PxTgbnX804G6DPzU8DdufRG4yXqrd4U/1uC9H/AA5TbPaf8MuJ&#10;08L2E+WVDeyPJWEoCAgICAgICAgIIdwUTMRHccuvmh9CVtTMyp03FDIHFvWUsrojxO/AOPgvNZNd&#10;hx5piYTxiWr1/Q3paoBNvvdxoyeDZ2NlaPaMK9dVpcnfxKk4+/Zrtz6FdQQgvtV1tlxb3MMhikPs&#10;Ix8VlitbfTZHCWq3TQ2sbXk1mn65rRxdHH1g97chUvhmPPdSaSwRc6N7mSAse04IcCCD4YWCcU+0&#10;bK8dlxkqxzXZGy82TmqzVC8yXcqzUXmSc1Sai82TmqTUXmScN+Fjtjr7k7rrJFTlFfEo7srQX67U&#10;RHotzq4cDA2JnD71eme8eJlPKWw0XSDqCNoZVy01wjAxs1UDXY9owfeVn/XZq9pjdaLfL3N1bYKw&#10;YuemWR5OOso5iwj2cD7VE5dPf7mNPKHohi0hcW5or9PQyHhHXQ8P8Td3xWP9HpL/AG7z/wAp4V+S&#10;o0reQwzUJprlB/aUkwf8NxysV+lZJ+jafwrNfhgaxlVRydXVwSwP/NewtPxWlk098M/vV4ysekc1&#10;j4IOv5qYoHX/AKRU8BSZ9/FOAn0jmnAQZ+acB0roRjc/5zqjnZzHG08/WJ+sL0/Qce03szYnTAvS&#10;bb92Ub2R5KRKAgICAgICAgICA7gVEjRdTE096mb3PAcPavFdYrOPVbx4k32Y9tSuXzWiy62pPife&#10;rxk28ScnqguE8WBFM9g8Ad3uW1i1uWnixvC3chbruwMvFroLi0DAM0LS4eR4hbVerZYna8bx8o4x&#10;LWrl0c6FuDXGOlrrXKeDqababn+68Hd7vNbMa/S3+rtKs0ancuhu4jLrLfaGuHcyUGF/ljeFmiMW&#10;T6JUtjaffdI6osLj85WaqjjH5Vjesj/zNyPiltLkjvEKenLDNkIODuPeta1ZjtKs9l5snNY5iK9p&#10;RuuskVZrsb7rzZO/KpNRdZKqWpuL7JVj4RAusk3qk0Nl5kmRjKrtt4V2h6qOrqKSYT0s8kEo/Hje&#10;Wu94Vq3vXvEpidvDZKXXN9bD6PWPp7lTnjFWRCQH6itvH1O8dr91uUvT84aKujD6Xbquyzn8pTO6&#10;yMHm0jOPIe1WnJo8va8cZ/wneJUSaNqqmIz2G5Ud4ixnZikEcoHNjjuKmenVtG+K25NWsVsdXRTG&#10;CsppqeVvFkrC0/FaOTDbFP7oY5rKwZ9/FU4TPg3R6QfFRxg3DUeKcUO69DNKYNGRTOGDUzPl9m5o&#10;+yvW9IxcME/MtrHG0N2XVr4XG9keSsJQEBAQEBAQEBAQHcEGndIkBbFTVoHZJjcR4HePv968r/Em&#10;OYrXLHhW3hqDZ+a8nN+7HFlxtQfFWi63JcbUHvV+aeS4yp5qYydjlK42p5q8ZPlaLLjagnvVq5Zj&#10;6Z2Tu9VPcqiEYZO8D80nIW1j12Wn926d3ju9t03fGbN3sVHLIfy0TeqkH+Ju9b9Oqxttequ0S1K7&#10;dFFlqmOfY75LSS/iw1rctPLbbvHngrax5NLljaJ7qTj38NMvfR/q2ztdJLa5KmBu/rqX+laR47t/&#10;vCtbTWjvHhjmkw1lsmySDuwcHktW1ePlC82RUmI90LzJFWai62XfxWOai8yRUmqNl5kqrxNl5km9&#10;Unt4g2XWvB71WP2+yPHhdhlkikEkMjo3jg5pwR7QpraaTvTtKYmWy0Ws7j6OKS7wU15peGxVsBcB&#10;ydx963sfUbVjbLHP8rxZLrRpG+N2rVXyWarPCnrDmInwbJ4eayTi0+q7xbjJMVnwwN/05eLE7/eN&#10;G6OM7mzN9aN3k4blgyae+P27fKk0mGMpoZKmpjp4Wl0kjw1o5k4HxWOlOWSKR5RHd9R2K3stVnpL&#10;dFvZTxNjz4kDefbxXtsOP067NyOz3rKhDeyPJEpQEBAQEBAQEBAQDwUT4GO1DQtuNnqKQjLnNyzk&#10;4bx8VqdQ00anDaiLR2cdL3Me5jtzmkhw8CvmWTHbHaaz7MHhLZj4qm0m642fmp3k3XG1HkrRbY5L&#10;jZx4pzTyXGzj85TF08lwT81b1ExZW2oV4yJ5Lrag+OFb1LTO8J5PRS3CeA5hmczyO4rZx62+Kfq7&#10;pid1q6U1hvefnyzU1TIf+8Rjq5hz2hxXSx9Xjb+rXdPGJafduiujqXOk03eg0nJFNXANI5B7dx9y&#10;3aW0uqjetu/+VLV+Gi37Tl+0/KY7rbJ6cd0mNpjvJwyD71W+nvT2U4MYyUFa1t49lZ7LzJOarNUL&#10;zJVTiLzJBniqzUXo5OapNULzJR4qk1F0SDHFUmBcyD3qKxNfEkdmasmp7raY/R4pW1FGdzqWobtx&#10;uHhju9mFu4NXmpO3mF4tu3TQNq03qC/RXmgop7fPQuEk1MDtwvcQcFp7sHfhdfQUwam/OsbTHsyU&#10;iJdbXoWQQQ3sjyQSgICAgICAgICAgIKXBRP+ByjpMtfzdeBWxtIgqt5xwD+8e3ivEdc0M4snq1jt&#10;LDkr8NVbMfFcKY/bEscK2zKOIrEyrNRW2YeKrwgXGzcwnEVifmomEq2z807i42o5qeSVwVHNWjJt&#10;Gyd1bageJ96VycfCeS4J+fvKtz77p3e6lu9TDGYS9s0Dhh0Uo22EeGCt/B1LLh994+Foswl30lo+&#10;+FzxBJY6t35Sn9aInxLO72YXWw9S0+ojbJHGUTFZaPqHo/1HZ4X1UMLLnQt3iooztgDxI4jnuWzb&#10;TzNeVe8fMMc1lqrJd+CN61J2idoV2mF5sm5Ranz2Susl3LHNULzJFSai82VUmpsvMlysfHZC82TO&#10;7GVEVm1oiEbd30F0a2H5i03C2VpFVUDrZ89xPBvsGAvY9N0/oYfHlt1iIhta6SRBDeyPJBKAgICA&#10;gICAgICAgKBi9TWmK82maik3FwzG781w4Fa2s09dRimkomN4cGr4aigrZqOpYWTQvLXBeAy4bY8k&#10;0tHhrTE1nutiY+KwzG3k3VibmqzUVtm5qOIrEw8VHE3Vib9JVmpuuNm5qOJurExUcFt1YmHeVE0Q&#10;rbPzTgKxMfFU4m6sTHxUTSfMSbrjZz4qd5/ujc3eqjudTSP6ylnfE/kdx9nA+1bGDWZcFt8czC0W&#10;W7zQaZ1Iwi728UdW7/v1GNl2fFzeDua7mHrNMv7csbT8rcony0XU3R5ebVEa22yMvFv49dTDLmf3&#10;mcR8R44W5GCto5Y7clJrM+GotkIODuIOCFhmkx5Qusk38VTZG68yTmqWrsLrJO/Kx2rtG5tLofQ1&#10;pl97vXzlUxZoaJwO8bnydw544n2eK6XTdHOS/OY7QvSrvbBgYIXqJj2hnVKQQQ3sjyQSgICAgICA&#10;gICAgICCCoGh9KOlHXak+c6CMenQNy9oG+Vg7vMd3uXH6p0+M1eVI7seSu7jQmIODkEeK8jxmLcb&#10;QweFxs3NU23N1YmHinEVNm/SVeIuCb9JVmorEvNRxFQm5lRxSuNm5pNRWJ+ajiK2zc1TgKxNzUcR&#10;WJh4pxFYn9ipxFbZuaiccz+B6qK41NHOJ6ad8Ug72njyPiFmwanJhn+lK0W2ReLdprVAe660zbdc&#10;HDdW0rPVcfGRnfzI3ru6fqeLP2zRtPyneJc91Zo29abDZ5mMqqB5xHWU52o3eHMe32ZW9fTxtypO&#10;8HFgWS7h/Fa1qKz2ZvSNlrtR3mG20LSXPOZH49WNne4+X14VsOntmvxhavd9R6Ys9HYrPBbaFmzF&#10;E3ieLj3k8yvU4cNcVYrDNEbMmsyRAQQ3sjyQSgICAgICAgICAgICAghwGCoiIgnu5X0paFdOZL3Z&#10;Ysy8ainYO1+k3n4jvXB6h07e05KQxXpHs5J1rmkg5BBwQvPXxTE7T5YNtlYmWPjt2k3hWJlHE3Vi&#10;dRNDdW2dRxN1wT8yo4p3VNmVZqbrjZgo4m6sTBV4m6oTKJqbrgmUcTdW2dV4m6sTqJpBurEyTXcV&#10;tm5lU49907Mja7zV28ubG5skDxiSCQbUbx4EFbmn1mbBP7e8fC9bbPDc9B27VAlq9KAW+vaNqWgk&#10;J6p2/ix34vkfgvR6aceuj9v7bfCePJ1Xo50bQ6StAp4w2aslANTUY7Z8B4NHcF3NNpq4e8QyxWI8&#10;NsAA4LZ90pUggIIb2R5IJQEBAQEBAQEBAQEBAQEFLm5GEmN42kc56ROjiG7GS42ZrKeuOXPj4Mm/&#10;g7muNremVyfvr5Y7U3cYrqSpoKp9LWU8kE0Zw5jxghecvitjna8Ne1dlnPgq7QjykE44qJqnbZIe&#10;VHFCoSEKOKd1YmKiam6oTKOEm6sTqvE3VtmKiam6sTc1HE3VtnVOJuuCfmomqVYm8SnBOyts3MKv&#10;HvsNh0npu5X+fMTDDStPrzuG4ch4n/oroaPpeXUW38QtFd3Y7BZqOzUTaajj2Rxe473PPiV7LTaP&#10;Hp6RFY7s9ezJYW0kSAUggIIb2R5IJQEBAQEBAQEBAQEBAQEBBBG9Ry27DBar0raNR0vVXCD+kb2J&#10;2bpGe3vHI7lrZ9JizRPKETWJce1X0bXy0PfNQsNxpeIdEP6QDm3+GV57U9MzY/t94a9scx4aS4Fr&#10;i1wII3EEcFzbY7VY+/uKsdwUgglQGSmwkOd4qJqJ6xwUcRUJT4lRxFQm34ym2yYe60UdfdaoUtup&#10;pambvaxudkeJ8B5q2PS5cs/thPGZdR0j0ZtjDKq/yB785FNGfVH953f5Bd/R9HpWeWbyzVx/LpVN&#10;BFBE2KGNkcbRhrGNwAOQC71KVpG1YZIjZdHBXSICAgICCG9keSCUBAQEBAQEBAQEBAQEBAQEEEAo&#10;jY2R4IlgtQ6S0/e9p1fbonSkf1rPUkB8cj71q5tJiy/VCs0ifLn156IZAXOs9zBG/Zjqm7/8zf4L&#10;k5ejTPejFOL4adddCaqtzndZapZoxwfTkSA+7ePaFzsnTs+P2UnHLAVFHWUxIqKWaHH58ZatWcV4&#10;+qNleMrOVTaYOMmU/d8HGUEqYi0+xxl66O23GscG0tDUzk8BHE4/UFkjBlt4hPGWzWfo21VcCHSU&#10;bKGI/jVDsH/KMn3gLcw9MzZPqjZaMct5sHRLa6Z7ZbvVy1zh+TZ6kft7z7wunh6RWn192WMce7oF&#10;rttBbaYU9BSRU8X5sbcLqYsFMUfthkiNnr2RnvWZO6U2QICAgICAghvZHkglAQEBAQEBAQEBAQEB&#10;AQEBAQEBBGOSjafk3B5KNp95TKiSNj+1G13mMqJpE+YV23eKeyWeckz2mhlz+fTsd9YVJwUn2g4w&#10;sfyX03nPzBas/scf8FH6bF8I4vRT2a007gae10UXNkDW/UFMafFHsnaHtZG1o9VobyAWSK1jxBsq&#10;wp7+6TCfgSkbgpAkBBG0M4yglAQEBAQQ3sjyQSgICAgICAgICAgE4GUGMrNQWSjqjS1V2oYKgcYp&#10;J2tdwzwJygpp9RWKoq46SC70EtRJ2Im1DS53kM5QZUHdnGEGNlv9lirPQ5LrQsqdoM6p1Q0P2jwG&#10;M5QX7hcqC3RCWvrKekjJ2Q+aQMBPhk96C5SVdPV07KimljmieMtexwc0+0bkFu4XKht0Qlr6uClj&#10;JwHTSBgJ8MlBcpaunqqZlTSzRzwPGWSRuDmuHiDwKDzUd7tFbUmmpLnR1E44xxTtc4Y47gcoPe44&#10;GUGKfqXT7JXwvvVubIwkPYalmWkHByM7t6D20VdSVsPXUdTBUxZxtxSB7c+YQelBDnY7kFuCoini&#10;EsL2yMJIDmnI3cfiguoLdRNHBG6SV7WMa0uc5zgAAPElB4aK+2itmENJcaWeQglrWSglwHEjxQZF&#10;rgSOaC1W9aKaQwBhl2DsB/ZLu7PLKDB6dZqE184u9ytNTDD6gZRU7mODjskbe052MDuHHaz3INiQ&#10;Q92yOGUGK/lJYevEPzxQ7ZdsAde3e7w8+SDKhwJwglBDeyPJBKAgICAgICAgICAg5x0hVFHQ9Kug&#10;qurmgpoWC4B0srg1oHUDGSeZQbFTVFl1bKJ6V0VQLVWtMVQzDvXDQTsnydg45oNk3bPLCDml5jZ/&#10;2ibG7YbtfMkpzjf23INu17DFLo66RyMa9joCC1wyDvHcgzgaABju4ckGC6Q4opdF3Vk0bXsNO4EO&#10;GQQg0iySydG2rhpytlcNL3aUm1zPdupJid8JJ4Ak7s/xQbzZYYm6nvsrY2h73U5c4De7Ee7Pigzj&#10;gCMHgg5vZmNHyhr7gAZscJJHf67UFPS87+Sr6DWtpxTVMdbFBcAwYFVA4kEPA7RBxgnhvQdKBQYv&#10;VFTUU1ol9DeGVU2IKdxGQ2R5DWu54Jz7EGm9DNQ+2yXzRVTLI+Wy1rjTmQ5c+nkO0wnxOc7+YQdH&#10;PBBznU8p1D0uWzSdQ4utlFb3XSqpyfUqH7ewxrh3hpw7CDcNSWemvdomopwQ5w2oZGnZfDIB6r2k&#10;bw4HeCEHqtEL6a20lPIQXxQsjcc5yQ3B3+xBXc6llHQz1cpxHBG6R3kBk/Ug5toKersPSVcrHcpn&#10;vdfaZl2hc87hNjE0Y+scmoOpFBz7pcr6ia4aa0jTzywNvtY5lU+N2y408YDpGA920CAg3GazWuey&#10;mzS0MDrcYup9H2RsbHcMINO6Ga+pEV80zVVEtSbDcX0kEsjsudB+TyfEAEIOgoIb2R5IJQEBAQEB&#10;AQEBAQCg5nr27W2Dpd0T11ZEwUfpvpJLt0O3AAza8MkYCDoNHS08U09TABmqc2R5HAkNDQfcAg9X&#10;4qDmuu2y2TpV0/q2qhlNobRS0VTOxhcIHEktc/HBpzx5IMve9RWi/wBqltVirornU1ZbFs03riNp&#10;cMueRuaAMnf5IN0HAINa6S66kotGXA1MzWGSIsjbxL3eAHedx9yC5qK02fWul5qKV0dRSVLcxzxn&#10;JY8dl7T4g/eEGB6Imahp23ei1MNquo6iOmE4G6eNsY2JOeQd/Pjvyg35xwOOEHKrbeLXD083utmr&#10;6eKm+aI4BM94DDIHty0E7ieSD19IkcuvJLZpyzxyTW701lTca3YIibEzeGNcR6ziT3cMIOkeBIwg&#10;0+81Vtv2t6TT09TtR0UTqqSNkjmF83ZY0OaQfVaXkjxLfBBqmoH2zRfS/ZrlSPeKe40zqS5NMj5C&#10;wZzHK4knAzu3ngEHXA9kjA5jg4EZGDxHig53reir7H0kWrXFJSS1VF6I633NkLC6SOMuLmyBo3kB&#10;2M47gg2EavsdVTk2mvhulS5uY4KZ+28nu2gOyM8ScAIM/TdaIWGcNEmyNrZORnG/Htyg1fXldb6m&#10;ttemKmrEQuFQ01DQ4gmJmX7JI4bbmtb5EoNQ6XKG26WqtPapt4nNfQV7Q6HrpJXzQOBEgAcTw+8o&#10;Oq0FXTV1JFV0kzZoJWhzHt4OBQaZ0sWevmqLBqe1Ur6yrsNWZnU7O1LA8ASNb4uwBhBlzrPTnofX&#10;R3KKWXZyKRm+pJ/N6rtZ5EIMd0VWKutlFc7vd6f0a5XqufWzQ7WepaexGT3kD4koN1QQ3sjyQSgI&#10;CAgICAgICAgEZBCCjY3cUFTRgYQSggjKCCzPegq7kFJBQS0YCCNn1soJIyggtKAG7+KCXDIQU7G/&#10;cUElmfBBIbgoKKhsjo3dUWCTZIYXDIz3ZQa5ZbTeotTVFzq6iGGllg2H0sMz5GPl2gesw4DY3DGB&#10;70GzkZCCjY35OCgnY5oDW4OcoJcCeBwgpDOaCtAQQ3sjyQSgICAgICAgICAgIMTqe8tstvbUdV10&#10;sszIIIy7ZD5HnDQT3DmsGXNGLtKt7cY3WpK280j6Y1EVLUxzSNjkMQcwxbXfvJ2h7lSb5KRvbvuR&#10;Mz4ZppyBlbEbx5WeO8z1NNbJ6ikERliYXgSZ2TgZxuVMt5rSZhFu0MPY7nfrtp+mukIt0bqiISNj&#10;c15xnuJB+5a+HJly4ovCkWmYZayVVVV2yCeshbBUkESxtOQ1wOCByyFs47WmP3L1nfy9riQFf32T&#10;DWLfe7zWaiulobFQxuoQxwedo9YHDI8vitOma98tscezFF532e7TV7fdH1tNUUwp6uhm6mdgdtNz&#10;jILTuyCOSvg1EZJmnvC1LTMs2VtLte1Vebhaq22RU0VM+Ouqm02X52mOOTnHeNy1NTmtjmsV952Y&#10;8lprtsiW+1VBqChtVzgiLa/aFPPATjbaMlrmnhu7wSovqJxZa47+6eU8tmxLcXQTvVZt7DCQagjl&#10;1dPYRGQYqcSiQ/jOzhzR5At96141NfUnH8Kcu7OLaXEDAQEFEzntadgAuwcAnAJUWnbuNYsmor1d&#10;ZrhFDaKFjqGqdTyB9c71iO8Yi4LTxamclrxHtKkWmWTtd8irK+a3TRPpa6Foc+F+/aaeDmu4ObzW&#10;ametrcPdPKFF6vZpK6mtdHE2puNSC5kbn7LWMHF7iAcDljeq5c/C0UjvaSbR4ea73i52ONtZcI6a&#10;poAQJ5YGuY+EHdtbJJ2m+JyDyVcma2GOVvCs2mveWfikbIxskbg5jhlrgdxHitmJ5d4ZFxWEN7I8&#10;kEoCAgICAgICAgIB4KJjeBhNX2uivNtZbqyZ8LpZQYJGHDmyNBcCPYCtfU4q5q8Z7KZI5Rs16Ot1&#10;Lpmro6W8Sw3a3VNQynZVNbsSxOcQG7Q4Ec1pVyZNPbjfvEqbzXs3pnZGfBdSPEbs0d4eO9n/AHPW&#10;fqH/AGSsWf7c/hFvDUtE0dzk01pueOszSx7L5IeqA9XZcBvz3EhaekracVdp7MdIbvG+N4Oy5p2T&#10;g47j4LoxHbsy9lRxjepj6iGiWxtc/pF1KKGanid1VPkyxF47G7g4Lk44tOpvNJYK97TsyWgjT4uj&#10;cSentrnsrXvcHGR43BwwANnGMDG5bOjisTaPfeVsfmYbWt5laf0kB5qdOCJzWvN2j2S4ZGdl3MLm&#10;6+O9J+ZYcvtCmoaGa5tQvT2VE74pDQujBZHG4D1stJJyW9+T5BNuOetcneZ8Jmf3w3IEHgV0mV5r&#10;jUxUdJNVTOxHEwvcR4AZVL2ikckTLn2ojcbYyz6hnoHQOo6raqn9YD6kxAeCBzI9wXJzRNLVy7e7&#10;BkmY2l0aKRr2hzSCHDI8l2IneN4bEd1xSCAgpfjvUST4af0eY+cdT/8AzaRaGiiItkmPlip5W73t&#10;HpWsHo/aFJOagj+zx6ueW0seaP8AV1mqv/6Kac7HTFVGbdt2tvUk8Dh4zj4p4188veCI/qd2Y14+&#10;JmjbqZiNn0Z4Pnjd9y2dZPHDabMmXvC7oeKeDSNqhqWubKyljDg7iPVG4q+l5elHLyY/Hdmt6z18&#10;LT5G9keSlKUBAQEBAQEBAQEAqJHgvFtiuUcLZZJY3QyiWN8bsFrgCAfjwWLLjmyJh5JrGaqanfX1&#10;klS2mlE0cZa1rS8Zw44G8jOfDO/Ci+GLRG6NmZxgLLt22Wh5bpSOraGWlbO+DrGlpewAkAjBxncq&#10;3pygtG7HWmxT2y1w26lus7YYWbDMxxk49ywU080jjEqxHbZ7bTQuoad0bqmSpe+R0j5JMAkk57gB&#10;/wDxZ8dJqRG0Pa4EjAV47LezB23Twor9WXdtfUSS1Ya2VjwzZw0YGMAEY81q4tPxyTdSteM7qrZY&#10;G0F5ra+CrmEdZL10sGBs7eMZzjPszxVsWDhkm/yVrtbdnCtldhdQ2EXipoppK6og9DmbPE2INxtj&#10;OCcg548FrajT1zTWbT4Umu87qb1p8XKtt9cK2anqqFzjHKwA7W0MEEEYVMmmra1b794LV3lmIYzG&#10;xrNpztkY2nHJPmVtwu8d8t7rlTNgFXLTAPa8mMNJOCCBvB3ZAVMuObxsraN1q/Wlt4s8tsnqJGRz&#10;N2ZHMDdoj2ggeOVTNg9THwL13qv2ahdb7fBRuqpakQtDBJLjbIAwM4ABU4cU46cZlNY2h7gssSCl&#10;IgolDi0hpAdjcSOCjbuT3hrll07cLVLXSQXaJzq2odUSl1LnDj3D1+HvWng09scWj5Y4rtL3Wqxw&#10;UVxnuUkslVXTgNfPJjIaODQBuA8lkrg4TznyvFIXLvZqa4zU9S5z4KqmcXQzxYD254jeCCD4FTkx&#10;1y7T7k1ie6zU2T0/q23SslqoY3h/U7IYx5HAuA4+XDkothm23Kd4hXbl5ZkDC2V0oIb2R5IJQEBA&#10;QEBAQEBAQDwUTG4pJwFE9o7ktRn6R9KQVUtNPWyxyRPLHAwPO8HB4Bc+3VNPSdrSwzmiJ2lI6SNH&#10;n/xb3wSD91RHVNNPix+opCl3STo9o/Cjj5U8h/dUT1XSVjbkfqaSyWmdV2fUU08dqnfKYAC8ujLd&#10;xzjj5LY0+txZ/oXpfl4Z4La8yulTMCCEmN4S1y+atoLTqS32Sdj3TVpwHgjZjycDPmVpZtdjx3ik&#10;+ZY7ZIidmxglbq6cJMRPYMJtAHgg1zUWsrDYK9tFdKmSKZzA8Yic4YPMDktPPrsWC0VyT5Y75Ir2&#10;l4B0l6O/96P/APtpP9KwV6tpZnaLKRqKe6h/SfpBvZr5nchTP+8J/NdNy+pP6ikqB0paSJwaqoaP&#10;E07vuVf5xpon3PXq9tL0haSqCAy7xsP/AJkb2fWFmp1TTW/u2T69GwW+40dwj62iq4KhneY3h2PP&#10;C3KZsd/pleLRbw9Q3rJMbreFL3bDXOPADKiZ2JadH0m6QfxuEjPOnf8AcFzJ6tpot3sw/qKrv84+&#10;jyPwt/8Ahk/0q09U0vnkj9RT5UP6S9Hs/wDE3u8qeT/SqfzfSzPa26f1FZ8Ng0/eaO+W5tfQOc6B&#10;zi0FzS05BwdxW/hz1zV3qyVtuySzJQ3sjyRKUBAQEBAQEBAQEA8ERKnGe5Rv7SnzDD1el9O1Dnum&#10;sdvc55Jc70doJJ4kkDOVrzpcN94mqnp1ny4p0tWGjsOp2RUEXVU9RAJQwcGnJBA9wPtXlup4PQyR&#10;FWhqaxWeyeiKxUd81NJHXwCeCngMmw7g52QBn3/BW6Rp65ss806esWd1tlptltDvm+3UtIXjDjDE&#10;1pcBwyQN69XTDjx/TDfisV8PcFeP3TutKVYUSENBJOAAqzPHuifD5r11en3jV9ZcYnlrGSbEGDgh&#10;rdwIPsJ9q8VrNVGTPNvhzc1t79pd+0fcxeNOUNwBBdLCC/H5w3O+IK9bo8vq4Ys6GKd43ZkLZjwu&#10;KQUDwXKz2u4u2q620lS7GyHSwtcQPMhYbYaZPqhW1It5cG6WLJS2PVZp6GMRU80DZmMHBuSQR/6T&#10;715LqmnjT5P2udqKxWezOdBFBQ11fdBW0dPUhkcZYJYg/ZJLuGeC3OjUpkn90bsmlrFvLrElgscj&#10;dl9mt7h4GmYfuXof0+KfFYbvp1YK89Hel7jE4Nt7aSQ8JKf1MHy4fBambpmC/wDax209Zce1Ba7z&#10;ofUAjiqpIn424KiJ2z1jf+uI/ivOaimbQX7TvDStjvinfd1bot1qdRU76GvIbcYGgkgYEreG0Ofi&#10;vQdO10aiu0+W3gy847t6wHMwQCDxBC6rYa7ddG6crqSSE2aiic5pDXxQhhafH1cLRz6HFkrMxHdj&#10;tirs+cJozFM+J3GNxafYcLxebet5rDl3iIs7T0U6Rssulaa5V1vgq6ip2nkzMDg0bRAAB3cACvT9&#10;M0eL0YtaN29hx1mN3QaGjpaGAU9FTQ00I3iOJga0ewLsVrXHXasNmKxD0K0G43sjyUpSgICAgICA&#10;gICAgICCCoIcV+UB9JKD9k/fK8x1z7lfw0dX5hPyf/pDcT/8L++E6F9234Rpfql2oL08N8Ugg1jp&#10;OvHzLpCsqGHE8reph/vO3Z9gyfYtLX5vTwz8seW21XBtQWOqszKB1UMGspmzjP4uT2fdjK8hqNPb&#10;FWN/dzsmOafudJ6AbuX0tbZpX5MbuviBPAHAcByzg+0rudG1G8em29Nfts6sF6DZtJQEA8EHDun7&#10;6XUn7A37b15Xrn3o/Dn6vzD3fJ7/AAhd/wBVH9bll6B5stpPLsQXpI8N73SpHNunmgZNpmmrgP6S&#10;mqA3P6Lgcj3hq4nWccTj5tbVRvRzHo9r5LdrO11DDudUNiePFr/VP159i4XT8vDLXb3amnna0PpU&#10;cF7ffd1JDwPkq28Hs+VLp+E6v9c/7RXgs33rORk+qX0N0XfQK0/qT9or2HTP9vV0sX24bOugyiCG&#10;9keSCUBAQEBAQEBAQEBAQQVBDivygPpHQfsn75XmOufcr+Gjq/MJ+T99ILj+y/vhOhfdt+EaTzLt&#10;QXp4b4pFLiQNyQQ5f0jyP1Fryz6Vh3xwuE1Se7xPuaD/AJlwtfM6jUUwx4ju1cluV4o9nThZ2VWl&#10;oa+Jn9JQSAbv7N2AR7w1W6zg5ablWO8Gqx712cu6Prs6y6toazaxEX9XKO4sduOfLcfYuF0/N6Oe&#10;tvaWpivxttD6Vj3jIOQd69xE794dWO8KkBAPBBw7p++l1H+wt+29eV6596Pw5+r8vd8nv8I3f9VH&#10;9bll6B5stpPLsQXpI8N73SVI5/05Tti0UInEbU1SxrR5ZP3LkdZttp5iWDUztXZx/R8L6jVdqhjB&#10;JdVx8PDaGT7BvXmunx/VpHu5+Lvkh9PDgF7p1w8D5KLeD2fKl1/ClX+vf9orwWb71nIyfVL6H6L/&#10;AKBWn9SftFew6Z/t6uli+3DZl0GUQQ3sjyQSgICAgICAgICAgICCCoIcV+UB9I6D9k/fK8x1z7lf&#10;w0dX5hPyfvpBcf2X98J0L7tvwjSeZdqC9PDfFIsV08VNSS1E7wyKJhe9x7gBklY8loikyiZiI7ua&#10;9EUMt4v951ZUMx10pihz3d5HsGyFx+mR6mW+afw1cUcpm0uh3mghulpqrfUD+jqInRuPeMjj5hdb&#10;PWMmOaz7tq8b12fLtdTy0dZNSzDEsLyxw5jivC5a8b8PhyLRws+jOja8fPOkKOpkftTRt6mUk7y5&#10;u7PtwD7V7Pp+b1cMf4dTFblVsmVusggHgg4d0/fS6j/YW/bevK9c+9H4c/V+Xt+T1+Ebt+qj+tyy&#10;dA82X0nl2MEeK9LHhu7IkkZGwve9rWgZJJwAotaK+ZN9nBel7VNPfrrFRUEvWUdJn1xwe88SPEDh&#10;715Pq2s9a3Cvs5uoy852hk+hDTk81zOoaiEtggaW05I7byMEjkATv58ln6Ro5tb1bQyabFtO8uzj&#10;IC9L5nZve4eB8lFvB7PlS6/hSr/Xv+0V4LN96zkZPql9D9F/0CtP6k/aK9h0z/b1dLF9uGzLoMog&#10;hvZHkglAQEBAQEBAQEBAQEEFQQ4r8oD6R0H7J++V5jrn3K/ho6vzCfk/fSC4/sv74ToX3bfhGk8y&#10;7UF6eG+Hgk+BonTReBbtIvpWOxPXP6po7w3i4+7A9q5fVc/pYeMe7DntEVZXQVPRWXSdBQPqKdkr&#10;Y9qUdYM7Z3u7/E4WbRcMeGIiYTjmsVZw11FjdV0//MC2/Vr8wycquC9L9vipdXy1VPJHJDWtEo2C&#10;CA7g4bue/wDxLyHVa1jPyq52piN94Z3oGvBiuFZZZXepO3rohng8bnD2gj3Lc6PqOM8fll0t9p2d&#10;mHBenluz5SgHgg4d0/fS6j/YW/bevLdb+/H4c7V+WH6N49WPqa06VqIo5Wtb14eGesCTjG0DzWr0&#10;/wDURa3powxePDc5P54S3ZAgH6bfR/vXW/8AIxXts2JjNLwVejeka+jYu91jbGeLJKj1f8rBha86&#10;PXZ/rtspOHLbzLMac6JqCkmZPd6t1aWnPUsbsRnz7z8Fs4OjVrO916aaI7ukUkEVNC2GCNkUTAGt&#10;Y0AADkF2qVrWNqtqIiF0qwpPA+Spbwez5Uuv4Uq/17/tFeCzfes5GT6pfQ/Rf9ArT+pP2ivYdM/2&#10;9XSxfbhsy6DKIIb2R5IJQEBAQEBAQEBAQEBBBUEOK/KA+kdB+yfvleY659yv4aOr8wn5P30guP7L&#10;++E6F9234RpPMu1BenhvjuBUjjusoxrHpSp7C17/AEWkbsSuZxG7aeR8B5rzms/1msrijxHlpZYn&#10;JfizzeiPTpH/ABly/wCa3/StyekY5n6pZf09flP80enf/bLl/wAxv+lRPR8f/tJ+nr8y17pA6OLf&#10;ZdNzXO2T1cssDml7ZXNI2CcEjAG/JB8gVp63pdMWLlEzMsWXTxEbw5/pe6Ps2oKK5x5PUyguA/Gb&#10;wcPaCVxNLlnFki0NXFaa33fT9PK2aFk0ZDmPaHNI7wV72s86xLr77xuuqwHgg4d0/fS6j/YG/bev&#10;K9c+9H4c7V+Xu+T2P9vu/wCqi+tyy9BrH7uy+kh2LHNejiPhv7mzv4lTxj4QnCkjsBEBRKk8D5Kl&#10;vB7PlS6/hSr/AF7/ALRXgs33rORk+qX0P0X/AECtP6k/aK9h0z/b1dLF9uGzLoMoghvZHkglAQEB&#10;AQEBAQEBAQEEFQQ4r8oD6R0H7J++V5frn3I/DR1XmE/J++kFx/Zf3wp6F9234RpPMu1Benb7H3+4&#10;w2qzVlxmcAynic/jxONw9p3LFqMsYsU3+FLztWZc96DaB8/zlqOqbtTVMhja4jntO+OPcuT0jHvN&#10;s0+7Bp45ful1FvBdzZswlEvJdaSKvttRRTDMc8bo3eRGFizY4yUmJRaN6vlu4UstFXT0c7dmWCR0&#10;bx4EHB+peEz4/TyTDkZI2l3rogvJuuj4I5HZnoz1D9/EDsn3YHmCvW9Kz+rp4+XR09+VG6rps+4U&#10;HDun76X0f7C37b15Xrn3o/Dnavy93ye/+Pu/6qP63LL0HzZk0nh2PvXpI8N0UggICCk8D5KlvB7P&#10;lS6/hOr/AF7/ALRXg88bZrORk+qX0P0X/QK0/qT9or2HTI/09XSxfbhsy3t2UUiG9keSCUBAQEBA&#10;QEBAQEEbW5BGVHgE9iHF/lAj/f1ud40xH/qP8V5frv1x+GhqvMJ+T60m+3J3hTAe9yv0SP6lvwnS&#10;e7s5K9Lt2bseXMuni8Ngs9NZ45AJKp/WSAHgxvDPmce5cPq+X9kYYlram0R2+W29HlJDQaNtcEWM&#10;GnbI4+LnesT7yV0dBSKYIiGbHtFIbC0gjctxkSeBUT4FBI4Jtvtume8OA9M1JFS63mfFgekRMlcP&#10;0juP1LyHWKRXPMQ5uoiIt2evoQvTaDUj7bM7EVczDcncJG8PeMj3LJ0bUenbj8mlvtbZ3QOGcL1m&#10;0uj2C4KvefA4Z08yMfrKBjTksomB3I7bzj3ELy3XJr60Ofqp3l7vk+zMbd7pAT6z4GOb5BxB+sLL&#10;0GYmbJ0s7WdlBXpIjaO7f7KhwUxGwKQQEFuR7WsLnHAAzkqmSY4zMomYiHypXPEtdPIDudI4jyyV&#10;4PUT/XmZcnJ9W76E6KpmS6AtZac4jc048Q8heu6ZM301dpdLDMTSG1AgldCYiWVOEEN7I8lIlAQE&#10;BAQEBAQEEEqJ8dhpnSzqCs0/pxstA7YqaiYRNfgHYGCSRnvwFzeqai2HD+3zLDnvNI7NK6KNZ3io&#10;1LDabnWSVcFVtBrpd7mOAJG/jjdjHNcrpvUZtm9K8sGDLa07S7MOa9PvE9m5G+7ivT9M12o6CAEZ&#10;ZSlxHm4/wXleuTPOGhq57st8n2ic2nulwcPVkcyFh/u5J+sLb6Jj83ZdLXaN2661fqZlJD/JmKnk&#10;qDJiTrcbm44jJ8V1NX6vH+mz35bdnLLvoPXd5r319xZDLUPxkumbuHgANwC8/l6fqs1+d2nbBkvO&#10;8tn0Tb+kKzT0dvrWU7rUxwa8uka5zGeAPH61v6XHqsW1LR2ZsdMkdpdMZwXcjw2lR4FSNX1s/VrR&#10;TjTENNJna64y49XhjGT5rR1dsu/9Nivz27OYXTQOu7vXyV1wjhlnkPrOdO33ADcAuFk6dqs1pvZq&#10;Tgvad5WIujPWMErZoYIWyMIc1zagAtI7wqU6TqaW5QiumtWd3SdDnXDKwxalZTmmbF6r2bJeXbsZ&#10;IPn3Lt6L9TFtsvhtU5e6vWT9cfOLY9Nw0rqUxjafJs7Qfk54ny7k1s6m1tsPhbJz/tc7uPR5re61&#10;8tdcPR5aiU5e907fDAGAMAclyMnTNVlvzu1pwXnyuWfQOu7LXsrraaaKdowHNmByDxBBGCFGHpmr&#10;w2m1fcrgvWd4brYJekZt3pmXimoBQl2Jns2S7GDv3H7l1MEausxF4Z6zeJ7t7ady6207M6pSCCiX&#10;a2HbHaxuUT4HLrlT9K1ypX0r2UdNHIC13VuY1xHnkkexcHLi12Ws17Q1rRkt2aqOi3Vh3mKkHLrw&#10;tCejaiY7sE6azO6e090madp3U9uFI6Au2uqfK1zQeWd4W3p9JrcFIrXwyUx5KRtDo+k5L1JaWOv0&#10;UUVdtODmxY2dnO7gT3LtaabzH7/LapMzHdmcrYlbcb2R5KRKAgICAgICAgIIKiO26Jar0m2B+odM&#10;S0sAzUwuE0Ge9wyMe0Ej3LQ6hpp1OHt5Y81eVXMOiVtptuqZpr5UmhraZpbBHMNluTkOyTwIG7G5&#10;cLpdMeC82y+Wrp44W7utXPVmnrfSuqJ7vSkNGQ2OQPc7kAN69FfXYaxvvDbtmrEOKVjLp0gaymqK&#10;KmfsyuDcnswxjgXHy954Ly965Nfn/wANC2+SzumlrNTWGzQWylBLYm+s48XuPE+0r1WmwRp8e0Oj&#10;jpxhle9Z+8R2W3kU232DAUxv7p7pAwm2ysb+6USjCjf4I3MJM/JMyYUbwbyYU7z7hjwUdvJ3FO8H&#10;cwo7G8oICmJ+DdIwkbm+6VIICCMeKr2O4p3hHcUbwneTAUz3DciNhvZHkpSlAQEBAQEBAQEBBDuC&#10;EMHf9LWO+kPuVvilkAwJB6r8eGRvWpm0OLNO9oVtirb2YaDoy0lFLtmjmkAOdl87i1YI6RponeIY&#10;401IbTbLfR22nbTUNLDTRN4Mjbgf/tbuPDXFG1WaKxEdntWUEBAQEBAQEBAQEBAQEBAQEBAQEBAQ&#10;EH//2VBLAwQUAAYACAAAACEAMdbxfOMAAAAOAQAADwAAAGRycy9kb3ducmV2LnhtbEyPwWrDMBBE&#10;74X+g9hCb4mklNitazmE0PYUCk0KpTfF2tgmlmQsxXb+vptTc5thH7Mz+WqyLRuwD413CuRcAENX&#10;etO4SsH3/n32DCxE7YxuvUMFFwywKu7vcp0ZP7ovHHaxYhTiQqYV1DF2GeehrNHqMPcdOrodfW91&#10;JNtX3PR6pHDb8oUQCbe6cfSh1h1uaixPu7NV8DHqcf0k34bt6bi5/O6Xnz9biUo9PkzrV2ARp/gP&#10;w7U+VYeCOh382ZnAWgUzmcqEWFLpklZdEbEQL8AOpBKRCuBFzm9nFH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OqsSmnpAgAAmggAAA4AAAAAAAAA&#10;AAAAAAAAPAIAAGRycy9lMm9Eb2MueG1sUEsBAi0ACgAAAAAAAAAhACa2gLTMRAAAzEQAABUAAAAA&#10;AAAAAAAAAAAAUQUAAGRycy9tZWRpYS9pbWFnZTEuanBlZ1BLAQItAAoAAAAAAAAAIQCtgwN8z1EA&#10;AM9RAAAVAAAAAAAAAAAAAAAAAFBKAABkcnMvbWVkaWEvaW1hZ2UyLmpwZWdQSwECLQAUAAYACAAA&#10;ACEAMdbxfOMAAAAOAQAADwAAAAAAAAAAAAAAAABSnAAAZHJzL2Rvd25yZXYueG1sUEsBAi0AFAAG&#10;AAgAAAAhABmUu8nDAAAApwEAABkAAAAAAAAAAAAAAAAAYp0AAGRycy9fcmVscy9lMm9Eb2MueG1s&#10;LnJlbHNQSwUGAAAAAAcABwDAAQAAXJ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alt="emblema FSJ [2015] Timbrado rodapé menor" style="position:absolute;left:1140;top:15596;width:10770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GdmwgAAANoAAAAPAAAAZHJzL2Rvd25yZXYueG1sRI9Ba8JA&#10;FITvQv/D8gredKOHVqObYAtC7cmmpefX7DMJZt+G3XWN/94tFHocZuYbZluOpheRnO8sK1jMMxDE&#10;tdUdNwq+PvezFQgfkDX2lknBjTyUxcNki7m2V/6gWIVGJAj7HBW0IQy5lL5uyaCf24E4eSfrDIYk&#10;XSO1w2uCm14us+xJGuw4LbQ40GtL9bm6GAWH1fHlfX06xurHPvM6RvcdB6fU9HHcbUAEGsN/+K/9&#10;phUs4fdKugGyuAMAAP//AwBQSwECLQAUAAYACAAAACEA2+H2y+4AAACFAQAAEwAAAAAAAAAAAAAA&#10;AAAAAAAAW0NvbnRlbnRfVHlwZXNdLnhtbFBLAQItABQABgAIAAAAIQBa9CxbvwAAABUBAAALAAAA&#10;AAAAAAAAAAAAAB8BAABfcmVscy8ucmVsc1BLAQItABQABgAIAAAAIQArEGdmwgAAANoAAAAPAAAA&#10;AAAAAAAAAAAAAAcCAABkcnMvZG93bnJldi54bWxQSwUGAAAAAAMAAwC3AAAA9gIAAAAA&#10;">
                <v:imagedata r:id="rId3" o:title="emblema FSJ [2015] Timbrado rodapé menor"/>
              </v:shape>
              <v:shape id="Picture 14" o:spid="_x0000_s1028" type="#_x0000_t75" alt="emblema FSJ [2015] Timbrado cabeçalho menor" style="position:absolute;left:-15;top:-42;width:1980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texQAAANoAAAAPAAAAZHJzL2Rvd25yZXYueG1sRI9Ba8JA&#10;FITvBf/D8gRvdaPSEtJspAQUFXqo9eLtkX1Notm3cXfVtL++Wyj0OMzMN0y+HEwnbuR8a1nBbJqA&#10;IK6sbrlWcPhYPaYgfEDW2FkmBV/kYVmMHnLMtL3zO932oRYRwj5DBU0IfSalrxoy6Ke2J47ep3UG&#10;Q5SultrhPcJNJ+dJ8iwNthwXGuypbKg6769Gwbos8bI7fu8O6Xnx5p5O2+Op2yo1GQ+vLyACDeE/&#10;/NfeaAUL+L0Sb4AsfgAAAP//AwBQSwECLQAUAAYACAAAACEA2+H2y+4AAACFAQAAEwAAAAAAAAAA&#10;AAAAAAAAAAAAW0NvbnRlbnRfVHlwZXNdLnhtbFBLAQItABQABgAIAAAAIQBa9CxbvwAAABUBAAAL&#10;AAAAAAAAAAAAAAAAAB8BAABfcmVscy8ucmVsc1BLAQItABQABgAIAAAAIQBO1btexQAAANoAAAAP&#10;AAAAAAAAAAAAAAAAAAcCAABkcnMvZG93bnJldi54bWxQSwUGAAAAAAMAAwC3AAAA+QIAAAAA&#10;">
                <v:imagedata r:id="rId4" o:title="emblema FSJ [2015] Timbrado cabeçalho menor"/>
              </v:shape>
            </v:group>
          </w:pict>
        </mc:Fallback>
      </mc:AlternateContent>
    </w:r>
    <w:r w:rsidR="002521C3" w:rsidRPr="002521C3">
      <w:rPr>
        <w:sz w:val="28"/>
        <w:szCs w:val="28"/>
      </w:rPr>
      <w:t>Regulamento de Uso da Base de Estudos de Ecologia e Educação Ambiental “Miguel Castarde”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708B4" w14:textId="77777777" w:rsidR="00937422" w:rsidRPr="00937422" w:rsidRDefault="0032231F">
    <w:pPr>
      <w:pStyle w:val="Cabealho"/>
    </w:pPr>
    <w:r>
      <w:rPr>
        <w:noProof/>
      </w:rPr>
      <w:pict w14:anchorId="3E8B2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84701" o:spid="_x0000_s2055" type="#_x0000_t75" style="position:absolute;margin-left:0;margin-top:0;width:625.95pt;height:885pt;z-index:-251660288;mso-position-horizontal:center;mso-position-horizontal-relative:margin;mso-position-vertical:center;mso-position-vertical-relative:margin" o:allowincell="f">
          <v:imagedata r:id="rId1" o:title="papel timbrado_fundação serra do Japi_base_c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062DA"/>
    <w:multiLevelType w:val="hybridMultilevel"/>
    <w:tmpl w:val="319A4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4CFE"/>
    <w:multiLevelType w:val="hybridMultilevel"/>
    <w:tmpl w:val="0504D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B1F60"/>
    <w:multiLevelType w:val="hybridMultilevel"/>
    <w:tmpl w:val="A2867C2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10234"/>
    <w:multiLevelType w:val="hybridMultilevel"/>
    <w:tmpl w:val="5768A6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0F1C7C"/>
    <w:multiLevelType w:val="hybridMultilevel"/>
    <w:tmpl w:val="14E873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096D96"/>
    <w:multiLevelType w:val="hybridMultilevel"/>
    <w:tmpl w:val="E6C0DF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B629C6"/>
    <w:multiLevelType w:val="hybridMultilevel"/>
    <w:tmpl w:val="A91AC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A3ED9"/>
    <w:multiLevelType w:val="hybridMultilevel"/>
    <w:tmpl w:val="9B12A8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A0521"/>
    <w:multiLevelType w:val="hybridMultilevel"/>
    <w:tmpl w:val="FF2C05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C3"/>
    <w:rsid w:val="00011EA8"/>
    <w:rsid w:val="000C0280"/>
    <w:rsid w:val="000E3E3A"/>
    <w:rsid w:val="001368DC"/>
    <w:rsid w:val="00187E20"/>
    <w:rsid w:val="00196879"/>
    <w:rsid w:val="001A2126"/>
    <w:rsid w:val="001C4EA9"/>
    <w:rsid w:val="001D449A"/>
    <w:rsid w:val="001D4E53"/>
    <w:rsid w:val="002050AA"/>
    <w:rsid w:val="00241C21"/>
    <w:rsid w:val="0024443E"/>
    <w:rsid w:val="002521C3"/>
    <w:rsid w:val="00282FE5"/>
    <w:rsid w:val="002D2535"/>
    <w:rsid w:val="0032231F"/>
    <w:rsid w:val="003552A3"/>
    <w:rsid w:val="00376386"/>
    <w:rsid w:val="00391E43"/>
    <w:rsid w:val="003940C2"/>
    <w:rsid w:val="004126D1"/>
    <w:rsid w:val="004368A6"/>
    <w:rsid w:val="00492E46"/>
    <w:rsid w:val="004F08C6"/>
    <w:rsid w:val="005032B4"/>
    <w:rsid w:val="00507B24"/>
    <w:rsid w:val="00522472"/>
    <w:rsid w:val="0054491E"/>
    <w:rsid w:val="00561DF4"/>
    <w:rsid w:val="0058366F"/>
    <w:rsid w:val="005862D6"/>
    <w:rsid w:val="005D77D8"/>
    <w:rsid w:val="00601043"/>
    <w:rsid w:val="006316F5"/>
    <w:rsid w:val="006323F1"/>
    <w:rsid w:val="00644B78"/>
    <w:rsid w:val="006452CF"/>
    <w:rsid w:val="00696CA3"/>
    <w:rsid w:val="006F2B23"/>
    <w:rsid w:val="007008F2"/>
    <w:rsid w:val="00702636"/>
    <w:rsid w:val="007051F2"/>
    <w:rsid w:val="00705F65"/>
    <w:rsid w:val="0071173F"/>
    <w:rsid w:val="0071351F"/>
    <w:rsid w:val="00725659"/>
    <w:rsid w:val="00785580"/>
    <w:rsid w:val="00792A0C"/>
    <w:rsid w:val="007D79A7"/>
    <w:rsid w:val="007E54E6"/>
    <w:rsid w:val="00800210"/>
    <w:rsid w:val="00820524"/>
    <w:rsid w:val="00820C7E"/>
    <w:rsid w:val="0082118E"/>
    <w:rsid w:val="008574F4"/>
    <w:rsid w:val="008900FA"/>
    <w:rsid w:val="008A0107"/>
    <w:rsid w:val="008A5E76"/>
    <w:rsid w:val="0090283F"/>
    <w:rsid w:val="0091763B"/>
    <w:rsid w:val="00937422"/>
    <w:rsid w:val="00962EC3"/>
    <w:rsid w:val="009B3C62"/>
    <w:rsid w:val="009B59EC"/>
    <w:rsid w:val="009C042F"/>
    <w:rsid w:val="009E7FFD"/>
    <w:rsid w:val="00A273EA"/>
    <w:rsid w:val="00A66C09"/>
    <w:rsid w:val="00A714F1"/>
    <w:rsid w:val="00B01559"/>
    <w:rsid w:val="00B06F8A"/>
    <w:rsid w:val="00B07158"/>
    <w:rsid w:val="00B5666F"/>
    <w:rsid w:val="00B66620"/>
    <w:rsid w:val="00BC107C"/>
    <w:rsid w:val="00BD114D"/>
    <w:rsid w:val="00C508E7"/>
    <w:rsid w:val="00CB4DBA"/>
    <w:rsid w:val="00CC2FF2"/>
    <w:rsid w:val="00CC79E3"/>
    <w:rsid w:val="00CC7E58"/>
    <w:rsid w:val="00CF28B4"/>
    <w:rsid w:val="00CF74D1"/>
    <w:rsid w:val="00D42A3A"/>
    <w:rsid w:val="00D56007"/>
    <w:rsid w:val="00D7498F"/>
    <w:rsid w:val="00D939D4"/>
    <w:rsid w:val="00DB373E"/>
    <w:rsid w:val="00DD4671"/>
    <w:rsid w:val="00DF61BF"/>
    <w:rsid w:val="00E47E2E"/>
    <w:rsid w:val="00E743D7"/>
    <w:rsid w:val="00E748BE"/>
    <w:rsid w:val="00E81BF9"/>
    <w:rsid w:val="00E872C7"/>
    <w:rsid w:val="00E933C9"/>
    <w:rsid w:val="00EE2A91"/>
    <w:rsid w:val="00EE2C61"/>
    <w:rsid w:val="00EF3E73"/>
    <w:rsid w:val="00EF4E62"/>
    <w:rsid w:val="00F37C06"/>
    <w:rsid w:val="00F41202"/>
    <w:rsid w:val="00F710A6"/>
    <w:rsid w:val="00FE0572"/>
    <w:rsid w:val="00FF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0BB18A2"/>
  <w15:docId w15:val="{D2AB10D6-4056-43BC-ACD6-A962F0FC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A3"/>
    <w:rPr>
      <w:rFonts w:ascii="Times New Roman" w:eastAsia="Batang" w:hAnsi="Times New Roman" w:cs="Tahoma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E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06F8A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1E43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1E43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4D78"/>
    </w:rPr>
  </w:style>
  <w:style w:type="paragraph" w:styleId="Ttulo7">
    <w:name w:val="heading 7"/>
    <w:basedOn w:val="Normal"/>
    <w:next w:val="Normal"/>
    <w:link w:val="Ttulo7Char"/>
    <w:unhideWhenUsed/>
    <w:qFormat/>
    <w:rsid w:val="00962EC3"/>
    <w:pPr>
      <w:spacing w:before="240" w:after="60"/>
      <w:outlineLvl w:val="6"/>
    </w:pPr>
    <w:rPr>
      <w:rFonts w:eastAsia="MS Mincho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A5E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5E76"/>
  </w:style>
  <w:style w:type="paragraph" w:styleId="Rodap">
    <w:name w:val="footer"/>
    <w:basedOn w:val="Normal"/>
    <w:link w:val="RodapChar"/>
    <w:uiPriority w:val="99"/>
    <w:unhideWhenUsed/>
    <w:rsid w:val="008A5E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E76"/>
  </w:style>
  <w:style w:type="paragraph" w:styleId="NormalWeb">
    <w:name w:val="Normal (Web)"/>
    <w:basedOn w:val="Normal"/>
    <w:uiPriority w:val="99"/>
    <w:unhideWhenUsed/>
    <w:rsid w:val="008A5E76"/>
    <w:pPr>
      <w:spacing w:before="100" w:beforeAutospacing="1" w:after="100" w:afterAutospacing="1"/>
    </w:pPr>
    <w:rPr>
      <w:rFonts w:eastAsia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E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A5E76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C042F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9C042F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9C042F"/>
    <w:rPr>
      <w:vertAlign w:val="superscript"/>
    </w:rPr>
  </w:style>
  <w:style w:type="character" w:customStyle="1" w:styleId="Ttulo7Char">
    <w:name w:val="Título 7 Char"/>
    <w:link w:val="Ttulo7"/>
    <w:rsid w:val="00962EC3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962EC3"/>
    <w:pPr>
      <w:overflowPunct w:val="0"/>
      <w:autoSpaceDE w:val="0"/>
      <w:autoSpaceDN w:val="0"/>
      <w:adjustRightInd w:val="0"/>
      <w:ind w:left="2977"/>
      <w:jc w:val="both"/>
    </w:pPr>
    <w:rPr>
      <w:rFonts w:eastAsia="Times New Roman"/>
      <w:b/>
      <w:lang w:val="pt-PT"/>
    </w:rPr>
  </w:style>
  <w:style w:type="character" w:customStyle="1" w:styleId="Ttulo5Char">
    <w:name w:val="Título 5 Char"/>
    <w:link w:val="Ttulo5"/>
    <w:uiPriority w:val="9"/>
    <w:semiHidden/>
    <w:rsid w:val="00391E43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"/>
    <w:semiHidden/>
    <w:rsid w:val="00391E43"/>
    <w:rPr>
      <w:rFonts w:ascii="Calibri Light" w:eastAsia="Times New Roman" w:hAnsi="Calibri Light" w:cs="Times New Roman"/>
      <w:color w:val="1F4D78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1E43"/>
    <w:rPr>
      <w:rFonts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91E4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391E43"/>
    <w:rPr>
      <w:sz w:val="16"/>
      <w:szCs w:val="16"/>
    </w:rPr>
  </w:style>
  <w:style w:type="character" w:customStyle="1" w:styleId="Ttulo4Char">
    <w:name w:val="Título 4 Char"/>
    <w:link w:val="Ttulo4"/>
    <w:uiPriority w:val="9"/>
    <w:rsid w:val="00B06F8A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paragraph" w:customStyle="1" w:styleId="Corpodetexto22">
    <w:name w:val="Corpo de texto 22"/>
    <w:basedOn w:val="Normal"/>
    <w:rsid w:val="00B06F8A"/>
    <w:pPr>
      <w:overflowPunct w:val="0"/>
      <w:autoSpaceDE w:val="0"/>
      <w:autoSpaceDN w:val="0"/>
      <w:adjustRightInd w:val="0"/>
      <w:ind w:left="2977"/>
      <w:jc w:val="both"/>
    </w:pPr>
    <w:rPr>
      <w:rFonts w:eastAsia="Times New Roman" w:cs="Times New Roman"/>
      <w:b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6F2B23"/>
    <w:pPr>
      <w:ind w:left="708"/>
    </w:pPr>
  </w:style>
  <w:style w:type="character" w:customStyle="1" w:styleId="Ttulo2Char">
    <w:name w:val="Título 2 Char"/>
    <w:basedOn w:val="Fontepargpadro"/>
    <w:link w:val="Ttulo2"/>
    <w:uiPriority w:val="9"/>
    <w:semiHidden/>
    <w:rsid w:val="000E3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mello\Documents\formularios%20e%20listas\FSJ%20%5bModelo%5d%20Timbrado%20%5b2016%5d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1EAF-6597-49DA-B01A-FCDAB9AF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FSJ [Modelo] Timbrado [2016]</Template>
  <TotalTime>93</TotalTime>
  <Pages>5</Pages>
  <Words>1597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Clayde Bressan de Mello</dc:creator>
  <cp:lastModifiedBy>Clayde Bressan de Mello</cp:lastModifiedBy>
  <cp:revision>7</cp:revision>
  <cp:lastPrinted>2015-12-09T15:16:00Z</cp:lastPrinted>
  <dcterms:created xsi:type="dcterms:W3CDTF">2021-08-05T13:17:00Z</dcterms:created>
  <dcterms:modified xsi:type="dcterms:W3CDTF">2022-01-18T13:49:00Z</dcterms:modified>
</cp:coreProperties>
</file>